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0C" w:rsidRDefault="003F0E0C" w:rsidP="0072000A">
      <w:pPr>
        <w:jc w:val="right"/>
        <w:rPr>
          <w:color w:val="000000"/>
          <w:sz w:val="28"/>
          <w:szCs w:val="28"/>
        </w:rPr>
      </w:pPr>
    </w:p>
    <w:p w:rsidR="003F0E0C" w:rsidRPr="003F0E0C" w:rsidRDefault="00ED0E43" w:rsidP="003F0E0C">
      <w:pPr>
        <w:jc w:val="center"/>
        <w:rPr>
          <w:b/>
          <w:spacing w:val="20"/>
          <w:kern w:val="40"/>
          <w:position w:val="6"/>
          <w:sz w:val="24"/>
          <w:szCs w:val="24"/>
          <w:u w:val="single"/>
        </w:rPr>
      </w:pPr>
      <w:r>
        <w:rPr>
          <w:noProof/>
          <w:spacing w:val="20"/>
          <w:kern w:val="40"/>
          <w:position w:val="6"/>
          <w:sz w:val="24"/>
          <w:szCs w:val="24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E0C" w:rsidRPr="003F0E0C" w:rsidRDefault="003F0E0C" w:rsidP="003F0E0C">
      <w:pPr>
        <w:jc w:val="center"/>
        <w:rPr>
          <w:b/>
          <w:sz w:val="32"/>
          <w:szCs w:val="32"/>
        </w:rPr>
      </w:pPr>
      <w:r w:rsidRPr="003F0E0C">
        <w:rPr>
          <w:b/>
          <w:sz w:val="32"/>
          <w:szCs w:val="32"/>
        </w:rPr>
        <w:t>Россия</w:t>
      </w:r>
    </w:p>
    <w:p w:rsidR="003F0E0C" w:rsidRPr="003F0E0C" w:rsidRDefault="003F0E0C" w:rsidP="003F0E0C">
      <w:pPr>
        <w:jc w:val="center"/>
        <w:rPr>
          <w:b/>
          <w:sz w:val="32"/>
          <w:szCs w:val="32"/>
        </w:rPr>
      </w:pPr>
      <w:r w:rsidRPr="003F0E0C">
        <w:rPr>
          <w:b/>
          <w:sz w:val="32"/>
          <w:szCs w:val="32"/>
        </w:rPr>
        <w:t>Ростовская область Егорлыкский район</w:t>
      </w:r>
    </w:p>
    <w:p w:rsidR="003F0E0C" w:rsidRPr="003F0E0C" w:rsidRDefault="003F0E0C" w:rsidP="003F0E0C">
      <w:pPr>
        <w:jc w:val="center"/>
        <w:rPr>
          <w:b/>
          <w:sz w:val="32"/>
          <w:szCs w:val="32"/>
        </w:rPr>
      </w:pPr>
      <w:r w:rsidRPr="003F0E0C">
        <w:rPr>
          <w:b/>
          <w:sz w:val="32"/>
          <w:szCs w:val="32"/>
        </w:rPr>
        <w:t>Администрация Егорлыкского сельского поселения</w:t>
      </w:r>
    </w:p>
    <w:p w:rsidR="003F0E0C" w:rsidRPr="003F0E0C" w:rsidRDefault="003F0E0C" w:rsidP="003F0E0C">
      <w:pPr>
        <w:jc w:val="center"/>
        <w:rPr>
          <w:b/>
          <w:sz w:val="32"/>
          <w:szCs w:val="32"/>
        </w:rPr>
      </w:pPr>
    </w:p>
    <w:p w:rsidR="003F0E0C" w:rsidRPr="003F0E0C" w:rsidRDefault="003F0E0C" w:rsidP="003F0E0C">
      <w:pPr>
        <w:jc w:val="center"/>
        <w:rPr>
          <w:b/>
          <w:sz w:val="44"/>
          <w:szCs w:val="36"/>
        </w:rPr>
      </w:pPr>
      <w:r w:rsidRPr="003F0E0C">
        <w:rPr>
          <w:b/>
          <w:sz w:val="40"/>
          <w:szCs w:val="32"/>
        </w:rPr>
        <w:t>ПОСТАНОВЛЕНИЕ</w:t>
      </w:r>
    </w:p>
    <w:p w:rsidR="003F0E0C" w:rsidRPr="003F0E0C" w:rsidRDefault="003F0E0C" w:rsidP="003F0E0C">
      <w:pPr>
        <w:rPr>
          <w:sz w:val="36"/>
          <w:szCs w:val="28"/>
        </w:rPr>
      </w:pPr>
    </w:p>
    <w:p w:rsidR="003F0E0C" w:rsidRPr="003F0E0C" w:rsidRDefault="003F0E0C" w:rsidP="003F0E0C">
      <w:pPr>
        <w:rPr>
          <w:b/>
          <w:sz w:val="28"/>
          <w:szCs w:val="28"/>
        </w:rPr>
      </w:pPr>
      <w:r w:rsidRPr="003F0E0C">
        <w:rPr>
          <w:b/>
          <w:sz w:val="28"/>
          <w:szCs w:val="28"/>
        </w:rPr>
        <w:t xml:space="preserve"> «</w:t>
      </w:r>
      <w:r w:rsidR="00ED0E43">
        <w:rPr>
          <w:b/>
          <w:sz w:val="28"/>
          <w:szCs w:val="28"/>
        </w:rPr>
        <w:t>28</w:t>
      </w:r>
      <w:r w:rsidRPr="003F0E0C">
        <w:rPr>
          <w:b/>
          <w:sz w:val="28"/>
          <w:szCs w:val="28"/>
        </w:rPr>
        <w:t xml:space="preserve">»   </w:t>
      </w:r>
      <w:r w:rsidR="003246AC">
        <w:rPr>
          <w:b/>
          <w:sz w:val="28"/>
          <w:szCs w:val="28"/>
        </w:rPr>
        <w:t>апреля</w:t>
      </w:r>
      <w:r w:rsidRPr="003F0E0C">
        <w:rPr>
          <w:b/>
          <w:sz w:val="28"/>
          <w:szCs w:val="28"/>
        </w:rPr>
        <w:t xml:space="preserve">   202</w:t>
      </w:r>
      <w:r w:rsidR="00886F38">
        <w:rPr>
          <w:b/>
          <w:sz w:val="28"/>
          <w:szCs w:val="28"/>
        </w:rPr>
        <w:t>5</w:t>
      </w:r>
      <w:r w:rsidRPr="003F0E0C">
        <w:rPr>
          <w:b/>
          <w:sz w:val="28"/>
          <w:szCs w:val="28"/>
        </w:rPr>
        <w:t xml:space="preserve"> года         </w:t>
      </w:r>
      <w:r w:rsidR="003246AC">
        <w:rPr>
          <w:b/>
          <w:sz w:val="28"/>
          <w:szCs w:val="28"/>
        </w:rPr>
        <w:t xml:space="preserve">     </w:t>
      </w:r>
      <w:r w:rsidRPr="003F0E0C">
        <w:rPr>
          <w:b/>
          <w:sz w:val="28"/>
          <w:szCs w:val="28"/>
        </w:rPr>
        <w:t xml:space="preserve">  №</w:t>
      </w:r>
      <w:r w:rsidR="00ED0E43">
        <w:rPr>
          <w:b/>
          <w:sz w:val="28"/>
          <w:szCs w:val="28"/>
        </w:rPr>
        <w:t>421</w:t>
      </w:r>
      <w:r w:rsidR="00FB51F9">
        <w:rPr>
          <w:b/>
          <w:sz w:val="28"/>
          <w:szCs w:val="28"/>
        </w:rPr>
        <w:t xml:space="preserve"> </w:t>
      </w:r>
      <w:r w:rsidRPr="003F0E0C">
        <w:rPr>
          <w:b/>
          <w:sz w:val="28"/>
          <w:szCs w:val="28"/>
        </w:rPr>
        <w:t xml:space="preserve"> </w:t>
      </w:r>
      <w:r w:rsidR="003246AC">
        <w:rPr>
          <w:b/>
          <w:sz w:val="28"/>
          <w:szCs w:val="28"/>
        </w:rPr>
        <w:t xml:space="preserve"> </w:t>
      </w:r>
      <w:r w:rsidR="00071525">
        <w:rPr>
          <w:b/>
          <w:sz w:val="28"/>
          <w:szCs w:val="28"/>
        </w:rPr>
        <w:t xml:space="preserve"> </w:t>
      </w:r>
      <w:r w:rsidRPr="003F0E0C">
        <w:rPr>
          <w:b/>
          <w:sz w:val="28"/>
          <w:szCs w:val="28"/>
        </w:rPr>
        <w:t xml:space="preserve">                      </w:t>
      </w:r>
      <w:r w:rsidRPr="003F0E0C">
        <w:rPr>
          <w:b/>
          <w:sz w:val="28"/>
          <w:szCs w:val="28"/>
        </w:rPr>
        <w:tab/>
        <w:t xml:space="preserve">  ст. Егорлыкская            </w:t>
      </w:r>
    </w:p>
    <w:p w:rsidR="003F0E0C" w:rsidRPr="003F0E0C" w:rsidRDefault="003F0E0C" w:rsidP="003F0E0C">
      <w:pPr>
        <w:rPr>
          <w:b/>
          <w:sz w:val="28"/>
          <w:szCs w:val="28"/>
        </w:rPr>
      </w:pPr>
    </w:p>
    <w:p w:rsidR="009D6E30" w:rsidRDefault="009D6E30" w:rsidP="009D6E30">
      <w:pPr>
        <w:widowControl w:val="0"/>
        <w:rPr>
          <w:b/>
          <w:sz w:val="28"/>
          <w:szCs w:val="28"/>
        </w:rPr>
      </w:pPr>
      <w:r w:rsidRPr="009D6E30">
        <w:rPr>
          <w:b/>
          <w:sz w:val="28"/>
          <w:szCs w:val="28"/>
        </w:rPr>
        <w:t xml:space="preserve">Об утверждении отчета о реализации </w:t>
      </w:r>
    </w:p>
    <w:p w:rsidR="009D6E30" w:rsidRDefault="009D6E30" w:rsidP="009D6E30">
      <w:pPr>
        <w:widowControl w:val="0"/>
        <w:rPr>
          <w:b/>
          <w:sz w:val="28"/>
          <w:szCs w:val="28"/>
        </w:rPr>
      </w:pPr>
      <w:r w:rsidRPr="009D6E3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9D6E30">
        <w:rPr>
          <w:b/>
          <w:sz w:val="28"/>
          <w:szCs w:val="28"/>
        </w:rPr>
        <w:t xml:space="preserve">программы Егорлыкского </w:t>
      </w:r>
    </w:p>
    <w:p w:rsidR="003F0E0C" w:rsidRPr="003F0E0C" w:rsidRDefault="009D6E30" w:rsidP="009D6E30">
      <w:pPr>
        <w:widowControl w:val="0"/>
        <w:rPr>
          <w:b/>
          <w:sz w:val="28"/>
          <w:szCs w:val="28"/>
        </w:rPr>
      </w:pPr>
      <w:r w:rsidRPr="009D6E30">
        <w:rPr>
          <w:b/>
          <w:sz w:val="28"/>
          <w:szCs w:val="28"/>
        </w:rPr>
        <w:t xml:space="preserve">сельского поселения </w:t>
      </w:r>
      <w:r w:rsidR="003F0E0C" w:rsidRPr="003F0E0C">
        <w:rPr>
          <w:b/>
          <w:sz w:val="28"/>
          <w:szCs w:val="28"/>
        </w:rPr>
        <w:t>«Обеспечение общественного</w:t>
      </w:r>
    </w:p>
    <w:p w:rsidR="003F0E0C" w:rsidRPr="003F0E0C" w:rsidRDefault="003F0E0C" w:rsidP="003F0E0C">
      <w:pPr>
        <w:widowControl w:val="0"/>
        <w:rPr>
          <w:b/>
          <w:sz w:val="28"/>
          <w:szCs w:val="28"/>
        </w:rPr>
      </w:pPr>
      <w:r w:rsidRPr="003F0E0C">
        <w:rPr>
          <w:b/>
          <w:sz w:val="28"/>
          <w:szCs w:val="28"/>
        </w:rPr>
        <w:t>порядка</w:t>
      </w:r>
      <w:r w:rsidR="009D6E30">
        <w:rPr>
          <w:b/>
          <w:sz w:val="28"/>
          <w:szCs w:val="28"/>
        </w:rPr>
        <w:t xml:space="preserve"> и противодействие преступности</w:t>
      </w:r>
      <w:r w:rsidRPr="003F0E0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за </w:t>
      </w:r>
      <w:r w:rsidR="00886F38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:rsidR="003F0E0C" w:rsidRPr="003F0E0C" w:rsidRDefault="003F0E0C" w:rsidP="003F0E0C">
      <w:pPr>
        <w:rPr>
          <w:b/>
          <w:sz w:val="28"/>
          <w:szCs w:val="28"/>
        </w:rPr>
      </w:pPr>
    </w:p>
    <w:p w:rsidR="003F0E0C" w:rsidRPr="003F0E0C" w:rsidRDefault="003F0E0C" w:rsidP="003F0E0C">
      <w:pPr>
        <w:jc w:val="both"/>
        <w:rPr>
          <w:sz w:val="28"/>
          <w:szCs w:val="24"/>
        </w:rPr>
      </w:pPr>
      <w:r w:rsidRPr="003F0E0C">
        <w:rPr>
          <w:b/>
          <w:sz w:val="24"/>
          <w:szCs w:val="24"/>
        </w:rPr>
        <w:tab/>
      </w:r>
      <w:r w:rsidRPr="003F0E0C">
        <w:rPr>
          <w:sz w:val="28"/>
          <w:szCs w:val="28"/>
        </w:rPr>
        <w:t>В соответствии с постановлениями Администрации Егорлыкского сельского поселения от 26.04.2018</w:t>
      </w:r>
      <w:r w:rsidR="009D6E30">
        <w:rPr>
          <w:sz w:val="28"/>
          <w:szCs w:val="28"/>
        </w:rPr>
        <w:t xml:space="preserve"> </w:t>
      </w:r>
      <w:r w:rsidRPr="003F0E0C">
        <w:rPr>
          <w:sz w:val="28"/>
          <w:szCs w:val="28"/>
        </w:rPr>
        <w:t>№ 120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3F0E0C">
        <w:rPr>
          <w:rFonts w:eastAsia="Calibri"/>
          <w:sz w:val="28"/>
          <w:szCs w:val="24"/>
        </w:rPr>
        <w:t xml:space="preserve"> </w:t>
      </w:r>
      <w:r w:rsidR="009D6E30">
        <w:rPr>
          <w:sz w:val="28"/>
          <w:szCs w:val="28"/>
        </w:rPr>
        <w:t>от 29.12.2018</w:t>
      </w:r>
      <w:r w:rsidRPr="003F0E0C">
        <w:rPr>
          <w:sz w:val="28"/>
          <w:szCs w:val="28"/>
        </w:rPr>
        <w:t xml:space="preserve"> № 283 </w:t>
      </w:r>
      <w:r w:rsidRPr="003F0E0C">
        <w:rPr>
          <w:sz w:val="28"/>
          <w:szCs w:val="24"/>
        </w:rPr>
        <w:t>«Об утверждении муниципальной программы Егорлыкского сельского поселения «Обеспечение общественного порядка и противодействие преступности</w:t>
      </w:r>
      <w:r w:rsidRPr="003F0E0C">
        <w:rPr>
          <w:sz w:val="28"/>
          <w:szCs w:val="28"/>
        </w:rPr>
        <w:t>»</w:t>
      </w:r>
      <w:r w:rsidRPr="003F0E0C">
        <w:rPr>
          <w:rFonts w:eastAsia="Calibri"/>
          <w:sz w:val="28"/>
          <w:szCs w:val="28"/>
          <w:lang w:eastAsia="en-US"/>
        </w:rPr>
        <w:t xml:space="preserve">, </w:t>
      </w:r>
      <w:r w:rsidRPr="003F0E0C">
        <w:rPr>
          <w:sz w:val="28"/>
          <w:szCs w:val="24"/>
        </w:rPr>
        <w:t>руководствуясь Устав</w:t>
      </w:r>
      <w:r w:rsidR="009D6E30">
        <w:rPr>
          <w:sz w:val="28"/>
          <w:szCs w:val="24"/>
        </w:rPr>
        <w:t>ом</w:t>
      </w:r>
      <w:r w:rsidRPr="003F0E0C">
        <w:rPr>
          <w:sz w:val="28"/>
          <w:szCs w:val="24"/>
        </w:rPr>
        <w:t xml:space="preserve"> муниципального образования «Егорлыкское сельское поселение»,</w:t>
      </w:r>
    </w:p>
    <w:p w:rsidR="003F0E0C" w:rsidRPr="003F0E0C" w:rsidRDefault="003F0E0C" w:rsidP="003F0E0C">
      <w:pPr>
        <w:jc w:val="both"/>
        <w:rPr>
          <w:b/>
          <w:sz w:val="24"/>
          <w:szCs w:val="24"/>
        </w:rPr>
      </w:pPr>
      <w:r w:rsidRPr="003F0E0C">
        <w:rPr>
          <w:b/>
          <w:sz w:val="24"/>
          <w:szCs w:val="24"/>
        </w:rPr>
        <w:t>ПОСТАНОВЛЯЮ:</w:t>
      </w:r>
    </w:p>
    <w:p w:rsidR="003F0E0C" w:rsidRPr="003F0E0C" w:rsidRDefault="003F0E0C" w:rsidP="003F0E0C">
      <w:pPr>
        <w:jc w:val="both"/>
        <w:rPr>
          <w:sz w:val="24"/>
          <w:szCs w:val="24"/>
        </w:rPr>
      </w:pPr>
    </w:p>
    <w:p w:rsidR="003F0E0C" w:rsidRPr="003F0E0C" w:rsidRDefault="003F0E0C" w:rsidP="009D6E30">
      <w:pPr>
        <w:widowControl w:val="0"/>
        <w:ind w:firstLine="709"/>
        <w:jc w:val="both"/>
        <w:rPr>
          <w:sz w:val="28"/>
          <w:szCs w:val="24"/>
        </w:rPr>
      </w:pPr>
      <w:r w:rsidRPr="003F0E0C">
        <w:rPr>
          <w:sz w:val="28"/>
          <w:szCs w:val="24"/>
        </w:rPr>
        <w:t>1.</w:t>
      </w:r>
      <w:r w:rsidR="009D6E30">
        <w:rPr>
          <w:sz w:val="28"/>
          <w:szCs w:val="24"/>
        </w:rPr>
        <w:t xml:space="preserve"> </w:t>
      </w:r>
      <w:r w:rsidR="004869E0" w:rsidRPr="004869E0">
        <w:rPr>
          <w:sz w:val="28"/>
          <w:szCs w:val="24"/>
        </w:rPr>
        <w:t xml:space="preserve">Утвердить отчет о реализации муниципальной программы Егорлыкского сельского поселения </w:t>
      </w:r>
      <w:r w:rsidRPr="003F0E0C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  <w:r w:rsidR="009D6E30">
        <w:rPr>
          <w:sz w:val="28"/>
          <w:szCs w:val="24"/>
        </w:rPr>
        <w:t xml:space="preserve">за </w:t>
      </w:r>
      <w:r w:rsidR="00886F38">
        <w:rPr>
          <w:sz w:val="28"/>
          <w:szCs w:val="24"/>
        </w:rPr>
        <w:t>2024</w:t>
      </w:r>
      <w:r w:rsidR="009D6E30">
        <w:rPr>
          <w:sz w:val="28"/>
          <w:szCs w:val="24"/>
        </w:rPr>
        <w:t xml:space="preserve"> год</w:t>
      </w:r>
      <w:r w:rsidRPr="003F0E0C">
        <w:rPr>
          <w:sz w:val="28"/>
          <w:szCs w:val="24"/>
        </w:rPr>
        <w:t xml:space="preserve"> согласно Приложению.</w:t>
      </w:r>
    </w:p>
    <w:p w:rsidR="003F0E0C" w:rsidRPr="003F0E0C" w:rsidRDefault="003F0E0C" w:rsidP="009D6E30">
      <w:pPr>
        <w:ind w:firstLine="709"/>
        <w:jc w:val="both"/>
        <w:rPr>
          <w:sz w:val="28"/>
          <w:szCs w:val="24"/>
        </w:rPr>
      </w:pPr>
      <w:r w:rsidRPr="003F0E0C">
        <w:rPr>
          <w:sz w:val="28"/>
          <w:szCs w:val="24"/>
        </w:rPr>
        <w:t>2.</w:t>
      </w:r>
      <w:r w:rsidR="009D6E30">
        <w:rPr>
          <w:sz w:val="28"/>
          <w:szCs w:val="24"/>
        </w:rPr>
        <w:t xml:space="preserve"> </w:t>
      </w:r>
      <w:r w:rsidRPr="003F0E0C">
        <w:rPr>
          <w:sz w:val="28"/>
          <w:szCs w:val="24"/>
        </w:rPr>
        <w:t>Контроль за выполнением настоящего постановления оставляю за собой.</w:t>
      </w:r>
    </w:p>
    <w:p w:rsidR="003F0E0C" w:rsidRPr="003F0E0C" w:rsidRDefault="003F0E0C" w:rsidP="009D6E30">
      <w:pPr>
        <w:ind w:firstLine="709"/>
        <w:jc w:val="both"/>
        <w:rPr>
          <w:b/>
          <w:sz w:val="28"/>
          <w:szCs w:val="24"/>
        </w:rPr>
      </w:pPr>
      <w:r w:rsidRPr="003F0E0C">
        <w:rPr>
          <w:sz w:val="28"/>
          <w:szCs w:val="24"/>
        </w:rPr>
        <w:t>3. Постановление вступает в силу с момента его официального опубликования.</w:t>
      </w:r>
    </w:p>
    <w:p w:rsidR="003F0E0C" w:rsidRDefault="003F0E0C" w:rsidP="003F0E0C">
      <w:pPr>
        <w:jc w:val="both"/>
        <w:rPr>
          <w:b/>
          <w:sz w:val="24"/>
          <w:szCs w:val="24"/>
        </w:rPr>
      </w:pPr>
    </w:p>
    <w:p w:rsidR="004869E0" w:rsidRPr="003F0E0C" w:rsidRDefault="004869E0" w:rsidP="003F0E0C">
      <w:pPr>
        <w:jc w:val="both"/>
        <w:rPr>
          <w:b/>
          <w:sz w:val="24"/>
          <w:szCs w:val="24"/>
        </w:rPr>
      </w:pPr>
    </w:p>
    <w:p w:rsidR="003F0E0C" w:rsidRPr="003F0E0C" w:rsidRDefault="003F0E0C" w:rsidP="003F0E0C">
      <w:pPr>
        <w:rPr>
          <w:sz w:val="28"/>
          <w:szCs w:val="24"/>
        </w:rPr>
      </w:pPr>
      <w:r w:rsidRPr="003F0E0C">
        <w:rPr>
          <w:sz w:val="28"/>
          <w:szCs w:val="24"/>
        </w:rPr>
        <w:t>Глава Администрации</w:t>
      </w:r>
    </w:p>
    <w:p w:rsidR="003F0E0C" w:rsidRPr="003F0E0C" w:rsidRDefault="003F0E0C" w:rsidP="003F0E0C">
      <w:pPr>
        <w:rPr>
          <w:sz w:val="28"/>
          <w:szCs w:val="24"/>
        </w:rPr>
      </w:pPr>
      <w:r w:rsidRPr="003F0E0C">
        <w:rPr>
          <w:sz w:val="28"/>
          <w:szCs w:val="24"/>
        </w:rPr>
        <w:t>Егорлыкского сельского поселения __________________  И.И. Гулай</w:t>
      </w:r>
    </w:p>
    <w:p w:rsidR="003F0E0C" w:rsidRPr="003F0E0C" w:rsidRDefault="003F0E0C" w:rsidP="003F0E0C">
      <w:pPr>
        <w:rPr>
          <w:sz w:val="22"/>
        </w:rPr>
      </w:pPr>
    </w:p>
    <w:p w:rsidR="003F0E0C" w:rsidRDefault="003F0E0C" w:rsidP="003F0E0C">
      <w:pPr>
        <w:rPr>
          <w:sz w:val="22"/>
        </w:rPr>
      </w:pPr>
    </w:p>
    <w:p w:rsidR="004869E0" w:rsidRPr="003F0E0C" w:rsidRDefault="004869E0" w:rsidP="003F0E0C">
      <w:pPr>
        <w:rPr>
          <w:sz w:val="22"/>
        </w:rPr>
      </w:pPr>
    </w:p>
    <w:p w:rsidR="003F0E0C" w:rsidRDefault="003F0E0C" w:rsidP="003F0E0C">
      <w:pPr>
        <w:jc w:val="both"/>
      </w:pPr>
    </w:p>
    <w:p w:rsidR="004869E0" w:rsidRPr="003F0E0C" w:rsidRDefault="004869E0" w:rsidP="003F0E0C">
      <w:pPr>
        <w:jc w:val="both"/>
      </w:pPr>
    </w:p>
    <w:p w:rsidR="003F0E0C" w:rsidRPr="004869E0" w:rsidRDefault="003F0E0C" w:rsidP="003F0E0C">
      <w:pPr>
        <w:rPr>
          <w:sz w:val="24"/>
          <w:szCs w:val="24"/>
        </w:rPr>
      </w:pPr>
      <w:r w:rsidRPr="004869E0">
        <w:rPr>
          <w:sz w:val="24"/>
          <w:szCs w:val="24"/>
        </w:rPr>
        <w:t xml:space="preserve">Постановление вносит </w:t>
      </w:r>
    </w:p>
    <w:p w:rsidR="003F0E0C" w:rsidRPr="004869E0" w:rsidRDefault="003F0E0C" w:rsidP="003F0E0C">
      <w:pPr>
        <w:rPr>
          <w:sz w:val="24"/>
          <w:szCs w:val="24"/>
        </w:rPr>
      </w:pPr>
      <w:r w:rsidRPr="004869E0">
        <w:rPr>
          <w:sz w:val="24"/>
          <w:szCs w:val="24"/>
        </w:rPr>
        <w:t>главный специалист по ПБ,</w:t>
      </w:r>
    </w:p>
    <w:p w:rsidR="003F0E0C" w:rsidRPr="004869E0" w:rsidRDefault="003F0E0C" w:rsidP="003F0E0C">
      <w:pPr>
        <w:rPr>
          <w:sz w:val="24"/>
          <w:szCs w:val="24"/>
        </w:rPr>
      </w:pPr>
      <w:r w:rsidRPr="004869E0">
        <w:rPr>
          <w:sz w:val="24"/>
          <w:szCs w:val="24"/>
        </w:rPr>
        <w:t>защите от ЧС и кадровой работе</w:t>
      </w:r>
    </w:p>
    <w:p w:rsidR="00A33381" w:rsidRDefault="00A33381" w:rsidP="0072000A">
      <w:pPr>
        <w:jc w:val="right"/>
        <w:rPr>
          <w:color w:val="000000"/>
          <w:sz w:val="28"/>
          <w:szCs w:val="28"/>
        </w:rPr>
      </w:pPr>
    </w:p>
    <w:p w:rsidR="0072000A" w:rsidRDefault="0072000A" w:rsidP="0072000A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>Приложение</w:t>
      </w:r>
      <w:r w:rsidR="003F0E0C">
        <w:rPr>
          <w:color w:val="000000"/>
          <w:sz w:val="28"/>
          <w:szCs w:val="28"/>
        </w:rPr>
        <w:t xml:space="preserve"> № 1</w:t>
      </w:r>
      <w:r w:rsidRPr="00EC49AB">
        <w:rPr>
          <w:color w:val="000000"/>
          <w:sz w:val="28"/>
          <w:szCs w:val="28"/>
        </w:rPr>
        <w:t xml:space="preserve"> </w:t>
      </w:r>
    </w:p>
    <w:p w:rsidR="0072000A" w:rsidRDefault="0072000A" w:rsidP="0072000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72000A" w:rsidRDefault="0072000A" w:rsidP="0072000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Егорлыкского</w:t>
      </w:r>
      <w:r w:rsidRPr="00EC49AB">
        <w:rPr>
          <w:color w:val="000000"/>
          <w:sz w:val="28"/>
          <w:szCs w:val="28"/>
        </w:rPr>
        <w:t xml:space="preserve"> сельского поселения </w:t>
      </w:r>
    </w:p>
    <w:p w:rsidR="0072000A" w:rsidRPr="00EC49AB" w:rsidRDefault="003246AC" w:rsidP="0072000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2000A" w:rsidRPr="00EC49AB">
        <w:rPr>
          <w:color w:val="000000"/>
          <w:sz w:val="28"/>
          <w:szCs w:val="28"/>
        </w:rPr>
        <w:t>т</w:t>
      </w:r>
      <w:r w:rsidR="00024F99">
        <w:rPr>
          <w:color w:val="000000"/>
          <w:sz w:val="28"/>
          <w:szCs w:val="28"/>
        </w:rPr>
        <w:t xml:space="preserve"> </w:t>
      </w:r>
      <w:r w:rsidR="00ED0E43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.04.</w:t>
      </w:r>
      <w:r w:rsidR="003F0E0C">
        <w:rPr>
          <w:color w:val="000000"/>
          <w:sz w:val="28"/>
          <w:szCs w:val="28"/>
        </w:rPr>
        <w:t xml:space="preserve"> </w:t>
      </w:r>
      <w:r w:rsidR="00024F99">
        <w:rPr>
          <w:color w:val="000000"/>
          <w:sz w:val="28"/>
          <w:szCs w:val="28"/>
        </w:rPr>
        <w:t>202</w:t>
      </w:r>
      <w:r w:rsidR="00886F38">
        <w:rPr>
          <w:color w:val="000000"/>
          <w:sz w:val="28"/>
          <w:szCs w:val="28"/>
        </w:rPr>
        <w:t>5</w:t>
      </w:r>
      <w:r w:rsidR="0072000A" w:rsidRPr="00EC49AB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 </w:t>
      </w:r>
      <w:r w:rsidR="0072000A" w:rsidRPr="00EC49AB">
        <w:rPr>
          <w:color w:val="000000"/>
          <w:sz w:val="28"/>
          <w:szCs w:val="28"/>
        </w:rPr>
        <w:t xml:space="preserve"> №</w:t>
      </w:r>
      <w:r w:rsidR="00A33381">
        <w:rPr>
          <w:color w:val="000000"/>
          <w:sz w:val="28"/>
          <w:szCs w:val="28"/>
        </w:rPr>
        <w:t xml:space="preserve"> </w:t>
      </w:r>
      <w:r w:rsidR="00ED0E43">
        <w:rPr>
          <w:color w:val="000000"/>
          <w:sz w:val="28"/>
          <w:szCs w:val="28"/>
        </w:rPr>
        <w:t>421</w:t>
      </w:r>
    </w:p>
    <w:p w:rsidR="0072000A" w:rsidRDefault="0072000A" w:rsidP="0072000A">
      <w:pPr>
        <w:jc w:val="center"/>
        <w:rPr>
          <w:b/>
          <w:color w:val="000000"/>
        </w:rPr>
      </w:pPr>
    </w:p>
    <w:p w:rsidR="00710BD3" w:rsidRPr="00710BD3" w:rsidRDefault="00710BD3" w:rsidP="00710BD3">
      <w:pPr>
        <w:jc w:val="center"/>
        <w:rPr>
          <w:sz w:val="24"/>
          <w:szCs w:val="24"/>
        </w:rPr>
      </w:pP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ОТЧЕТ</w:t>
      </w:r>
    </w:p>
    <w:p w:rsidR="00710BD3" w:rsidRPr="004869E0" w:rsidRDefault="004869E0" w:rsidP="004869E0">
      <w:pPr>
        <w:jc w:val="center"/>
        <w:rPr>
          <w:b/>
          <w:sz w:val="24"/>
          <w:szCs w:val="24"/>
        </w:rPr>
      </w:pPr>
      <w:r w:rsidRPr="004869E0">
        <w:rPr>
          <w:b/>
          <w:sz w:val="24"/>
          <w:szCs w:val="24"/>
        </w:rPr>
        <w:t xml:space="preserve">О РЕАЛИЗАЦИИ МУНИЦИПАЛЬНОЙ ПРОГРАММЫ ЕГОРЛЫКСКОГО СЕЛЬСКОГО ПОСЕЛЕНИЯ «ОБЕСПЕЧЕНИЕ ОБЩЕСТВЕННОГО ПОРЯДКА И ПРОТИВОДЕЙСТВИЕ ПРЕСТУПНОСТИ» ЗА </w:t>
      </w:r>
      <w:r w:rsidR="00886F38">
        <w:rPr>
          <w:b/>
          <w:sz w:val="24"/>
          <w:szCs w:val="24"/>
        </w:rPr>
        <w:t>2024</w:t>
      </w:r>
      <w:r w:rsidRPr="004869E0">
        <w:rPr>
          <w:b/>
          <w:sz w:val="24"/>
          <w:szCs w:val="24"/>
        </w:rPr>
        <w:t>ГОД.</w:t>
      </w:r>
    </w:p>
    <w:p w:rsidR="00710BD3" w:rsidRDefault="00710BD3" w:rsidP="00710BD3">
      <w:pPr>
        <w:jc w:val="center"/>
        <w:rPr>
          <w:b/>
          <w:sz w:val="24"/>
          <w:szCs w:val="24"/>
        </w:rPr>
      </w:pPr>
    </w:p>
    <w:p w:rsidR="007B6844" w:rsidRPr="0065170F" w:rsidRDefault="007B6844" w:rsidP="007B684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65170F">
        <w:rPr>
          <w:b/>
          <w:i/>
          <w:sz w:val="28"/>
          <w:szCs w:val="28"/>
        </w:rPr>
        <w:t xml:space="preserve">1. Конкретные результаты реализации </w:t>
      </w:r>
    </w:p>
    <w:p w:rsidR="007B6844" w:rsidRPr="0065170F" w:rsidRDefault="007B6844" w:rsidP="007B6844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r w:rsidRPr="0065170F">
        <w:rPr>
          <w:b/>
          <w:i/>
          <w:sz w:val="28"/>
          <w:szCs w:val="28"/>
        </w:rPr>
        <w:t>муниципальной программы, достигнутые за отчетный год</w:t>
      </w:r>
      <w:r w:rsidRPr="0065170F">
        <w:rPr>
          <w:i/>
        </w:rPr>
        <w:t xml:space="preserve"> </w:t>
      </w:r>
    </w:p>
    <w:p w:rsidR="007B6844" w:rsidRPr="007B6844" w:rsidRDefault="007B6844" w:rsidP="007B6844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CDD">
        <w:rPr>
          <w:sz w:val="28"/>
          <w:szCs w:val="28"/>
        </w:rPr>
        <w:t xml:space="preserve">Муниципальная программа </w:t>
      </w:r>
      <w:r w:rsidR="00303CD3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270CDD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Обеспечение общественного порядка и противодействие преступности</w:t>
      </w:r>
      <w:r w:rsidRPr="00270CDD">
        <w:rPr>
          <w:sz w:val="28"/>
          <w:szCs w:val="28"/>
        </w:rPr>
        <w:t xml:space="preserve">» утверждена постановлением Администрации </w:t>
      </w:r>
      <w:r w:rsidR="00303CD3">
        <w:rPr>
          <w:sz w:val="28"/>
          <w:szCs w:val="28"/>
        </w:rPr>
        <w:t>Егорлыкского</w:t>
      </w:r>
      <w:r w:rsidRPr="00270CDD">
        <w:rPr>
          <w:sz w:val="28"/>
          <w:szCs w:val="28"/>
        </w:rPr>
        <w:t xml:space="preserve"> сельского поселения </w:t>
      </w:r>
      <w:r w:rsidRPr="00EC4DD1">
        <w:rPr>
          <w:sz w:val="28"/>
          <w:szCs w:val="28"/>
        </w:rPr>
        <w:t xml:space="preserve">от </w:t>
      </w:r>
      <w:r w:rsidR="0072000A">
        <w:rPr>
          <w:sz w:val="28"/>
          <w:szCs w:val="28"/>
        </w:rPr>
        <w:t>29</w:t>
      </w:r>
      <w:r w:rsidR="00A532CF">
        <w:rPr>
          <w:sz w:val="28"/>
          <w:szCs w:val="28"/>
        </w:rPr>
        <w:t>.1</w:t>
      </w:r>
      <w:r w:rsidR="0072000A">
        <w:rPr>
          <w:sz w:val="28"/>
          <w:szCs w:val="28"/>
        </w:rPr>
        <w:t>2</w:t>
      </w:r>
      <w:r w:rsidR="00A532CF">
        <w:rPr>
          <w:sz w:val="28"/>
          <w:szCs w:val="28"/>
        </w:rPr>
        <w:t>.2018</w:t>
      </w:r>
      <w:r w:rsidRPr="00EC4DD1">
        <w:rPr>
          <w:sz w:val="28"/>
          <w:szCs w:val="28"/>
        </w:rPr>
        <w:t xml:space="preserve"> г №</w:t>
      </w:r>
      <w:r w:rsidR="00EC4DD1" w:rsidRPr="00EC4DD1">
        <w:rPr>
          <w:sz w:val="28"/>
          <w:szCs w:val="28"/>
        </w:rPr>
        <w:t xml:space="preserve"> </w:t>
      </w:r>
      <w:r w:rsidR="0072000A">
        <w:rPr>
          <w:sz w:val="28"/>
          <w:szCs w:val="28"/>
        </w:rPr>
        <w:t>283</w:t>
      </w:r>
      <w:r w:rsidRPr="00270CDD">
        <w:rPr>
          <w:sz w:val="28"/>
          <w:szCs w:val="28"/>
        </w:rPr>
        <w:t xml:space="preserve"> (далее – муниципальная программа).</w:t>
      </w:r>
      <w:r>
        <w:rPr>
          <w:sz w:val="28"/>
          <w:szCs w:val="28"/>
        </w:rPr>
        <w:t xml:space="preserve"> </w:t>
      </w:r>
      <w:r w:rsidRPr="00823BC2">
        <w:rPr>
          <w:kern w:val="2"/>
          <w:sz w:val="28"/>
          <w:szCs w:val="28"/>
        </w:rPr>
        <w:t>Ответственным исполнителем</w:t>
      </w:r>
      <w:r w:rsidRPr="0027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является Администрация </w:t>
      </w:r>
      <w:r w:rsidR="00303CD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</w:t>
      </w:r>
    </w:p>
    <w:p w:rsidR="004902EE" w:rsidRPr="00F543A2" w:rsidRDefault="004902EE" w:rsidP="00FD37AE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Данная программа направлена на достижение </w:t>
      </w:r>
      <w:r w:rsidRPr="00FA20A3">
        <w:rPr>
          <w:sz w:val="28"/>
          <w:szCs w:val="28"/>
        </w:rPr>
        <w:t>следующих целей</w:t>
      </w:r>
      <w:r w:rsidRPr="00F543A2">
        <w:rPr>
          <w:color w:val="000000"/>
          <w:sz w:val="28"/>
          <w:szCs w:val="28"/>
        </w:rPr>
        <w:t>:</w:t>
      </w:r>
    </w:p>
    <w:p w:rsidR="004902EE" w:rsidRDefault="004902EE" w:rsidP="004902EE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44C3B">
        <w:rPr>
          <w:rFonts w:cs="Arial"/>
          <w:sz w:val="28"/>
          <w:szCs w:val="28"/>
        </w:rPr>
        <w:t xml:space="preserve">предупреждение террористических и экстремистских проявлений на территории </w:t>
      </w:r>
      <w:r>
        <w:rPr>
          <w:rFonts w:cs="Arial"/>
          <w:sz w:val="28"/>
          <w:szCs w:val="28"/>
        </w:rPr>
        <w:t>Егорлыкского</w:t>
      </w:r>
      <w:r w:rsidRPr="00A44C3B">
        <w:rPr>
          <w:rFonts w:cs="Arial"/>
          <w:sz w:val="28"/>
          <w:szCs w:val="28"/>
        </w:rPr>
        <w:t xml:space="preserve"> сельского поселения;</w:t>
      </w:r>
    </w:p>
    <w:p w:rsidR="004902EE" w:rsidRDefault="004902EE" w:rsidP="004902EE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44C3B">
        <w:rPr>
          <w:rFonts w:cs="Arial"/>
          <w:sz w:val="28"/>
          <w:szCs w:val="28"/>
        </w:rPr>
        <w:t>укрепление межнационального согласия;</w:t>
      </w:r>
    </w:p>
    <w:p w:rsidR="004902EE" w:rsidRDefault="004902EE" w:rsidP="004902EE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Pr="00A44C3B">
        <w:rPr>
          <w:rFonts w:cs="Arial"/>
          <w:sz w:val="28"/>
          <w:szCs w:val="28"/>
        </w:rPr>
        <w:t>достижение взаимопонимания и взаимного уважения в вопросах межэтнического и межкультурного сотрудничества;</w:t>
      </w:r>
    </w:p>
    <w:p w:rsidR="004902EE" w:rsidRPr="001472F3" w:rsidRDefault="004902EE" w:rsidP="004902EE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C3B">
        <w:rPr>
          <w:sz w:val="28"/>
          <w:szCs w:val="28"/>
        </w:rPr>
        <w:t>оптимизация функционирования системы противодей</w:t>
      </w:r>
      <w:r>
        <w:rPr>
          <w:sz w:val="28"/>
          <w:szCs w:val="28"/>
        </w:rPr>
        <w:t>ствия коррупционным проявлениям;</w:t>
      </w:r>
    </w:p>
    <w:p w:rsidR="004902EE" w:rsidRDefault="004902EE" w:rsidP="00490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C3B">
        <w:rPr>
          <w:sz w:val="28"/>
          <w:szCs w:val="28"/>
        </w:rPr>
        <w:t>повышение качества и результативности реализуемых мер по противодействию терроризму и экстремизму</w:t>
      </w:r>
      <w:r>
        <w:rPr>
          <w:sz w:val="28"/>
          <w:szCs w:val="28"/>
        </w:rPr>
        <w:t>.</w:t>
      </w:r>
    </w:p>
    <w:p w:rsidR="008A53BC" w:rsidRDefault="007B6844" w:rsidP="007B6844">
      <w:pPr>
        <w:tabs>
          <w:tab w:val="left" w:pos="-993"/>
        </w:tabs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270CDD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программы в </w:t>
      </w:r>
      <w:r w:rsidR="00886F3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</w:t>
      </w:r>
      <w:r w:rsidR="004869E0">
        <w:rPr>
          <w:sz w:val="28"/>
          <w:szCs w:val="28"/>
        </w:rPr>
        <w:t xml:space="preserve">в </w:t>
      </w:r>
      <w:r>
        <w:rPr>
          <w:sz w:val="28"/>
          <w:szCs w:val="28"/>
        </w:rPr>
        <w:t>мес</w:t>
      </w:r>
      <w:r w:rsidRPr="00270CDD">
        <w:rPr>
          <w:sz w:val="28"/>
          <w:szCs w:val="28"/>
        </w:rPr>
        <w:t>тн</w:t>
      </w:r>
      <w:r w:rsidR="004869E0">
        <w:rPr>
          <w:sz w:val="28"/>
          <w:szCs w:val="28"/>
        </w:rPr>
        <w:t>о</w:t>
      </w:r>
      <w:r w:rsidRPr="00270CDD">
        <w:rPr>
          <w:sz w:val="28"/>
          <w:szCs w:val="28"/>
        </w:rPr>
        <w:t>м бюджет</w:t>
      </w:r>
      <w:r w:rsidR="004869E0">
        <w:rPr>
          <w:sz w:val="28"/>
          <w:szCs w:val="28"/>
        </w:rPr>
        <w:t>е</w:t>
      </w:r>
      <w:r w:rsidRPr="0027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</w:t>
      </w:r>
      <w:r w:rsidRPr="00270CDD">
        <w:rPr>
          <w:sz w:val="28"/>
          <w:szCs w:val="28"/>
        </w:rPr>
        <w:t xml:space="preserve">предусмотрено </w:t>
      </w:r>
      <w:r w:rsidR="00886F38">
        <w:rPr>
          <w:sz w:val="28"/>
          <w:szCs w:val="28"/>
        </w:rPr>
        <w:t>225,6</w:t>
      </w:r>
      <w:r w:rsidR="00EC4DD1">
        <w:rPr>
          <w:sz w:val="28"/>
          <w:szCs w:val="28"/>
        </w:rPr>
        <w:t xml:space="preserve"> </w:t>
      </w:r>
      <w:r w:rsidRPr="00270CDD">
        <w:rPr>
          <w:sz w:val="28"/>
          <w:szCs w:val="28"/>
        </w:rPr>
        <w:t>тыс</w:t>
      </w:r>
      <w:r w:rsidR="004869E0">
        <w:rPr>
          <w:sz w:val="28"/>
          <w:szCs w:val="28"/>
        </w:rPr>
        <w:t>яч</w:t>
      </w:r>
      <w:r w:rsidRPr="00270CDD">
        <w:rPr>
          <w:sz w:val="28"/>
          <w:szCs w:val="28"/>
        </w:rPr>
        <w:t xml:space="preserve"> руб</w:t>
      </w:r>
      <w:r w:rsidR="004869E0">
        <w:rPr>
          <w:sz w:val="28"/>
          <w:szCs w:val="28"/>
        </w:rPr>
        <w:t>лей</w:t>
      </w:r>
      <w:r w:rsidR="003F0E0C">
        <w:rPr>
          <w:sz w:val="28"/>
          <w:szCs w:val="28"/>
        </w:rPr>
        <w:t>,</w:t>
      </w:r>
      <w:r w:rsidRPr="00965EE4">
        <w:rPr>
          <w:color w:val="000000"/>
          <w:sz w:val="28"/>
          <w:szCs w:val="28"/>
        </w:rPr>
        <w:t xml:space="preserve"> </w:t>
      </w:r>
      <w:r w:rsidR="003F0E0C">
        <w:rPr>
          <w:color w:val="000000"/>
          <w:sz w:val="28"/>
          <w:szCs w:val="28"/>
        </w:rPr>
        <w:t xml:space="preserve">израсходовано – </w:t>
      </w:r>
      <w:r w:rsidR="00886F38">
        <w:rPr>
          <w:color w:val="000000"/>
          <w:sz w:val="28"/>
          <w:szCs w:val="28"/>
        </w:rPr>
        <w:t>220,8</w:t>
      </w:r>
      <w:r w:rsidR="003F0E0C">
        <w:rPr>
          <w:color w:val="000000"/>
          <w:sz w:val="28"/>
          <w:szCs w:val="28"/>
        </w:rPr>
        <w:t xml:space="preserve"> тыс</w:t>
      </w:r>
      <w:r w:rsidR="004869E0">
        <w:rPr>
          <w:color w:val="000000"/>
          <w:sz w:val="28"/>
          <w:szCs w:val="28"/>
        </w:rPr>
        <w:t>яч</w:t>
      </w:r>
      <w:r w:rsidR="003F0E0C">
        <w:rPr>
          <w:color w:val="000000"/>
          <w:sz w:val="28"/>
          <w:szCs w:val="28"/>
        </w:rPr>
        <w:t xml:space="preserve"> руб</w:t>
      </w:r>
      <w:r w:rsidR="004869E0">
        <w:rPr>
          <w:color w:val="000000"/>
          <w:sz w:val="28"/>
          <w:szCs w:val="28"/>
        </w:rPr>
        <w:t>лей.</w:t>
      </w:r>
    </w:p>
    <w:p w:rsidR="004D0ED4" w:rsidRDefault="004D0ED4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повышения качества и результативности реализуемых мер по охране общественного порядка, противодействию терроризму и экстремизму </w:t>
      </w:r>
      <w:r w:rsidRPr="00A12F0D">
        <w:rPr>
          <w:kern w:val="2"/>
          <w:sz w:val="28"/>
          <w:szCs w:val="28"/>
        </w:rPr>
        <w:t xml:space="preserve">ответственным исполнителем в </w:t>
      </w:r>
      <w:r w:rsidR="00886F38">
        <w:rPr>
          <w:kern w:val="2"/>
          <w:sz w:val="28"/>
          <w:szCs w:val="28"/>
        </w:rPr>
        <w:t>2024</w:t>
      </w:r>
      <w:r w:rsidR="00E011E5">
        <w:rPr>
          <w:kern w:val="2"/>
          <w:sz w:val="28"/>
          <w:szCs w:val="28"/>
        </w:rPr>
        <w:t xml:space="preserve"> </w:t>
      </w:r>
      <w:r w:rsidRPr="00A12F0D">
        <w:rPr>
          <w:kern w:val="2"/>
          <w:sz w:val="28"/>
          <w:szCs w:val="28"/>
        </w:rPr>
        <w:t>году достигнуты следующие результаты:</w:t>
      </w:r>
    </w:p>
    <w:p w:rsidR="004D0ED4" w:rsidRDefault="004D0ED4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обеспечено ведение официального сайта Администрации </w:t>
      </w:r>
      <w:r w:rsidR="005273DA">
        <w:rPr>
          <w:kern w:val="2"/>
          <w:sz w:val="28"/>
          <w:szCs w:val="28"/>
        </w:rPr>
        <w:t>Егорлык</w:t>
      </w:r>
      <w:r w:rsidR="00A532CF">
        <w:rPr>
          <w:kern w:val="2"/>
          <w:sz w:val="28"/>
          <w:szCs w:val="28"/>
        </w:rPr>
        <w:t>ского</w:t>
      </w:r>
      <w:r>
        <w:rPr>
          <w:kern w:val="2"/>
          <w:sz w:val="28"/>
          <w:szCs w:val="28"/>
        </w:rPr>
        <w:t xml:space="preserve"> сельского поселения;</w:t>
      </w:r>
    </w:p>
    <w:p w:rsidR="005254D9" w:rsidRDefault="005254D9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5254D9">
        <w:rPr>
          <w:kern w:val="2"/>
          <w:sz w:val="28"/>
          <w:szCs w:val="28"/>
        </w:rPr>
        <w:t xml:space="preserve">- организована профилактическая работа, направленная на снижение уровня коррупционных проявлений среди муниципальных служащих при прохождении ими муниципальной службы; </w:t>
      </w:r>
    </w:p>
    <w:p w:rsidR="005254D9" w:rsidRDefault="005254D9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5254D9">
        <w:rPr>
          <w:kern w:val="2"/>
          <w:sz w:val="28"/>
          <w:szCs w:val="28"/>
        </w:rPr>
        <w:t xml:space="preserve">- налажено проведение антикоррупционной экспертизы проектов нормативных правовых актов и нормативных правовых актов Егорлыкского </w:t>
      </w:r>
      <w:r>
        <w:rPr>
          <w:kern w:val="2"/>
          <w:sz w:val="28"/>
          <w:szCs w:val="28"/>
        </w:rPr>
        <w:t>сельского поселения</w:t>
      </w:r>
      <w:r w:rsidRPr="005254D9">
        <w:rPr>
          <w:kern w:val="2"/>
          <w:sz w:val="28"/>
          <w:szCs w:val="28"/>
        </w:rPr>
        <w:t xml:space="preserve">; </w:t>
      </w:r>
    </w:p>
    <w:p w:rsidR="005254D9" w:rsidRDefault="005254D9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5254D9">
        <w:rPr>
          <w:kern w:val="2"/>
          <w:sz w:val="28"/>
          <w:szCs w:val="28"/>
        </w:rPr>
        <w:t xml:space="preserve">- повышен уровень правовой подготовки специалистов в сфере противодействия коррупции за счёт обучения муниципальных служащих на курсах повышения квалификации по теме: «Противодействие коррупции в </w:t>
      </w:r>
      <w:r w:rsidRPr="005254D9">
        <w:rPr>
          <w:kern w:val="2"/>
          <w:sz w:val="28"/>
          <w:szCs w:val="28"/>
        </w:rPr>
        <w:lastRenderedPageBreak/>
        <w:t>органах государственного и муниципального управления»</w:t>
      </w:r>
      <w:r>
        <w:rPr>
          <w:kern w:val="2"/>
          <w:sz w:val="28"/>
          <w:szCs w:val="28"/>
        </w:rPr>
        <w:t xml:space="preserve"> </w:t>
      </w:r>
      <w:r w:rsidR="00171535">
        <w:rPr>
          <w:kern w:val="2"/>
          <w:sz w:val="28"/>
          <w:szCs w:val="28"/>
        </w:rPr>
        <w:t>(</w:t>
      </w:r>
      <w:r>
        <w:rPr>
          <w:kern w:val="2"/>
          <w:sz w:val="28"/>
          <w:szCs w:val="28"/>
        </w:rPr>
        <w:t>обучено два специалиста)</w:t>
      </w:r>
      <w:r w:rsidRPr="005254D9">
        <w:rPr>
          <w:kern w:val="2"/>
          <w:sz w:val="28"/>
          <w:szCs w:val="28"/>
        </w:rPr>
        <w:t xml:space="preserve">; </w:t>
      </w:r>
    </w:p>
    <w:p w:rsidR="005254D9" w:rsidRDefault="005254D9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5254D9">
        <w:rPr>
          <w:kern w:val="2"/>
          <w:sz w:val="28"/>
          <w:szCs w:val="28"/>
        </w:rPr>
        <w:t xml:space="preserve">- обеспечен доступ граждан, общественных объединений и средств массовой информации к информации о деятельности Администрации Егорлыкского </w:t>
      </w:r>
      <w:r>
        <w:rPr>
          <w:kern w:val="2"/>
          <w:sz w:val="28"/>
          <w:szCs w:val="28"/>
        </w:rPr>
        <w:t>сельского поселения</w:t>
      </w:r>
      <w:r w:rsidRPr="005254D9">
        <w:rPr>
          <w:kern w:val="2"/>
          <w:sz w:val="28"/>
          <w:szCs w:val="28"/>
        </w:rPr>
        <w:t xml:space="preserve">; </w:t>
      </w:r>
    </w:p>
    <w:p w:rsidR="005254D9" w:rsidRDefault="005254D9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5254D9">
        <w:rPr>
          <w:kern w:val="2"/>
          <w:sz w:val="28"/>
          <w:szCs w:val="28"/>
        </w:rPr>
        <w:t>- во всех учреждениях социальной сферы разработаны и утверждены паспорта антитеррористической защищённости и техногенной безопасности</w:t>
      </w:r>
      <w:r>
        <w:rPr>
          <w:kern w:val="2"/>
          <w:sz w:val="28"/>
          <w:szCs w:val="28"/>
        </w:rPr>
        <w:t>;</w:t>
      </w:r>
    </w:p>
    <w:p w:rsidR="00FA76A8" w:rsidRDefault="004D0ED4" w:rsidP="004869E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kern w:val="2"/>
          <w:sz w:val="28"/>
          <w:szCs w:val="28"/>
        </w:rPr>
        <w:t>- п</w:t>
      </w:r>
      <w:r w:rsidRPr="004D0ED4">
        <w:rPr>
          <w:rFonts w:ascii="Times New Roman CYR" w:hAnsi="Times New Roman CYR" w:cs="Times New Roman CYR"/>
          <w:sz w:val="28"/>
          <w:szCs w:val="28"/>
        </w:rPr>
        <w:t xml:space="preserve">роведена работа по сбору и проверке сведений о доходах,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лиц, </w:t>
      </w:r>
      <w:r w:rsidR="00B70DE5">
        <w:rPr>
          <w:rFonts w:ascii="Times New Roman CYR" w:hAnsi="Times New Roman CYR" w:cs="Times New Roman CYR"/>
          <w:sz w:val="28"/>
          <w:szCs w:val="28"/>
        </w:rPr>
        <w:t xml:space="preserve">являющихся </w:t>
      </w:r>
      <w:r w:rsidRPr="004D0ED4">
        <w:rPr>
          <w:rFonts w:ascii="Times New Roman CYR" w:hAnsi="Times New Roman CYR" w:cs="Times New Roman CYR"/>
          <w:sz w:val="28"/>
          <w:szCs w:val="28"/>
        </w:rPr>
        <w:t>муниципальны</w:t>
      </w:r>
      <w:r w:rsidR="00B70DE5">
        <w:rPr>
          <w:rFonts w:ascii="Times New Roman CYR" w:hAnsi="Times New Roman CYR" w:cs="Times New Roman CYR"/>
          <w:sz w:val="28"/>
          <w:szCs w:val="28"/>
        </w:rPr>
        <w:t>ми</w:t>
      </w:r>
      <w:r w:rsidRPr="004D0E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DE5">
        <w:rPr>
          <w:rFonts w:ascii="Times New Roman CYR" w:hAnsi="Times New Roman CYR" w:cs="Times New Roman CYR"/>
          <w:sz w:val="28"/>
          <w:szCs w:val="28"/>
        </w:rPr>
        <w:t xml:space="preserve">служащими в администрации </w:t>
      </w:r>
      <w:r w:rsidR="005273DA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 w:rsidRPr="004D0ED4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5254D9">
        <w:rPr>
          <w:rFonts w:ascii="Times New Roman CYR" w:hAnsi="Times New Roman CYR" w:cs="Times New Roman CYR"/>
          <w:sz w:val="28"/>
          <w:szCs w:val="28"/>
        </w:rPr>
        <w:t>. С</w:t>
      </w:r>
      <w:r w:rsidR="00FA76A8">
        <w:rPr>
          <w:rFonts w:ascii="Times New Roman CYR" w:hAnsi="Times New Roman CYR" w:cs="Times New Roman CYR"/>
          <w:sz w:val="28"/>
          <w:szCs w:val="28"/>
        </w:rPr>
        <w:t>ведения размещены на официальном сайте в сети Интернет</w:t>
      </w:r>
      <w:r w:rsidR="005273DA">
        <w:rPr>
          <w:rFonts w:ascii="Times New Roman CYR" w:hAnsi="Times New Roman CYR" w:cs="Times New Roman CYR"/>
          <w:sz w:val="28"/>
          <w:szCs w:val="28"/>
        </w:rPr>
        <w:t>.</w:t>
      </w:r>
    </w:p>
    <w:p w:rsidR="00F6213B" w:rsidRDefault="00F6213B" w:rsidP="00F62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097A">
        <w:rPr>
          <w:sz w:val="28"/>
          <w:szCs w:val="28"/>
        </w:rPr>
        <w:t>адач</w:t>
      </w:r>
      <w:r>
        <w:rPr>
          <w:sz w:val="28"/>
          <w:szCs w:val="28"/>
        </w:rPr>
        <w:t>а по повышению эффективности обеспечения общественной безопасности, создание условий для благоприятной и максимально безопасной для населения обстановки решалась за счет:</w:t>
      </w:r>
    </w:p>
    <w:p w:rsidR="00F6213B" w:rsidRDefault="00F6213B" w:rsidP="00F621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rPr>
          <w:sz w:val="28"/>
          <w:szCs w:val="28"/>
        </w:rPr>
        <w:t xml:space="preserve">- </w:t>
      </w:r>
      <w:r w:rsidRPr="007F6217">
        <w:rPr>
          <w:sz w:val="28"/>
          <w:szCs w:val="28"/>
        </w:rPr>
        <w:t>обеспечения безопасности объектов и граждан, готовности сил и средств к действиям в очагах чрезвычайных ситуаций</w:t>
      </w:r>
      <w:r>
        <w:t>.</w:t>
      </w:r>
    </w:p>
    <w:p w:rsidR="004D0ED4" w:rsidRPr="00F6213B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3B">
        <w:rPr>
          <w:sz w:val="28"/>
          <w:szCs w:val="28"/>
        </w:rPr>
        <w:t xml:space="preserve">Задача по созданию условий для снижения роста преступлений и правонарушений на территории </w:t>
      </w:r>
      <w:r w:rsidR="005273DA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F6213B">
        <w:rPr>
          <w:sz w:val="28"/>
          <w:szCs w:val="28"/>
        </w:rPr>
        <w:t xml:space="preserve"> сельского поселения решалась за счет:</w:t>
      </w:r>
    </w:p>
    <w:p w:rsidR="004D0ED4" w:rsidRPr="00F6213B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3B">
        <w:rPr>
          <w:sz w:val="28"/>
          <w:szCs w:val="28"/>
        </w:rPr>
        <w:t>-совместных действий органов правопорядка, органов исполнительной власти и сил общественности.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Задача по воспитанию гражданской ответственности и толерантности, противодействие любым проявлениям экстремизма и ксенофобии решалась за счет: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- привлечения образовательных учреждений и учреждени</w:t>
      </w:r>
      <w:r w:rsidR="00C52544" w:rsidRPr="00C52544">
        <w:rPr>
          <w:sz w:val="28"/>
          <w:szCs w:val="28"/>
        </w:rPr>
        <w:t>я</w:t>
      </w:r>
      <w:r w:rsidRPr="00C52544">
        <w:rPr>
          <w:sz w:val="28"/>
          <w:szCs w:val="28"/>
        </w:rPr>
        <w:t xml:space="preserve"> культуры к вопросам воспитания.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Задача по повышению уровня антитеррористической защиты населения,</w:t>
      </w:r>
      <w:r w:rsidR="004869E0">
        <w:rPr>
          <w:sz w:val="28"/>
          <w:szCs w:val="28"/>
        </w:rPr>
        <w:t xml:space="preserve"> </w:t>
      </w:r>
      <w:r w:rsidRPr="00C52544">
        <w:rPr>
          <w:sz w:val="28"/>
          <w:szCs w:val="28"/>
        </w:rPr>
        <w:t xml:space="preserve">предотвращению проявлений политического, этнического и религиозного экстремизма решалась за счет: 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- координации действий органов исполнительной власти, сил и средств по защите населения от действий террористического характера.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 xml:space="preserve">Задача по объединению усилий органа местного самоуправления </w:t>
      </w:r>
      <w:r w:rsidR="005273DA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C52544">
        <w:rPr>
          <w:sz w:val="28"/>
          <w:szCs w:val="28"/>
        </w:rPr>
        <w:t xml:space="preserve"> сельского поселения, правоохранительных и контролирующих органов в борьбе с преступностью и с целью профилактики правонарушений решалась за счет: 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 xml:space="preserve">- формирования эффективных условий по минимизации коррупционных проявлений на территории </w:t>
      </w:r>
      <w:r w:rsidR="005273DA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C52544">
        <w:rPr>
          <w:sz w:val="28"/>
          <w:szCs w:val="28"/>
        </w:rPr>
        <w:t xml:space="preserve"> сельского поселения, снижения показателей проявления коррупции в </w:t>
      </w:r>
      <w:r w:rsidR="005273DA">
        <w:rPr>
          <w:sz w:val="28"/>
          <w:szCs w:val="28"/>
        </w:rPr>
        <w:t>Егорлыкском</w:t>
      </w:r>
      <w:r w:rsidRPr="00C52544">
        <w:rPr>
          <w:sz w:val="28"/>
          <w:szCs w:val="28"/>
        </w:rPr>
        <w:t xml:space="preserve"> сельско</w:t>
      </w:r>
      <w:r w:rsidR="005273DA">
        <w:rPr>
          <w:sz w:val="28"/>
          <w:szCs w:val="28"/>
        </w:rPr>
        <w:t>м</w:t>
      </w:r>
      <w:r w:rsidRPr="00C52544">
        <w:rPr>
          <w:sz w:val="28"/>
          <w:szCs w:val="28"/>
        </w:rPr>
        <w:t xml:space="preserve"> поселени</w:t>
      </w:r>
      <w:r w:rsidR="005273DA">
        <w:rPr>
          <w:sz w:val="28"/>
          <w:szCs w:val="28"/>
        </w:rPr>
        <w:t>и</w:t>
      </w:r>
      <w:r w:rsidRPr="00C52544">
        <w:rPr>
          <w:sz w:val="28"/>
          <w:szCs w:val="28"/>
        </w:rPr>
        <w:t xml:space="preserve"> и увеличение показателей информационной открытости деятельности органов местного самоуправления </w:t>
      </w:r>
      <w:r w:rsidR="005273DA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C52544">
        <w:rPr>
          <w:sz w:val="28"/>
          <w:szCs w:val="28"/>
        </w:rPr>
        <w:t xml:space="preserve"> сельского поселения.</w:t>
      </w:r>
    </w:p>
    <w:p w:rsidR="004D0ED4" w:rsidRPr="00C52544" w:rsidRDefault="004D0ED4" w:rsidP="004D0ED4">
      <w:pPr>
        <w:ind w:firstLine="709"/>
        <w:contextualSpacing/>
        <w:jc w:val="both"/>
        <w:rPr>
          <w:sz w:val="28"/>
          <w:szCs w:val="28"/>
        </w:rPr>
      </w:pPr>
      <w:r w:rsidRPr="00C52544">
        <w:rPr>
          <w:sz w:val="28"/>
          <w:szCs w:val="28"/>
        </w:rPr>
        <w:t xml:space="preserve">Выполнение комплекса работ позволило осуществить решение основных задач муниципальной программы для достижения основной цели - повышение </w:t>
      </w:r>
      <w:r w:rsidRPr="00C52544">
        <w:rPr>
          <w:sz w:val="28"/>
          <w:szCs w:val="28"/>
        </w:rPr>
        <w:lastRenderedPageBreak/>
        <w:t>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755B38" w:rsidRDefault="00755B38" w:rsidP="007B6844">
      <w:pPr>
        <w:ind w:firstLine="709"/>
        <w:jc w:val="center"/>
        <w:rPr>
          <w:b/>
          <w:i/>
          <w:sz w:val="28"/>
          <w:szCs w:val="28"/>
        </w:rPr>
      </w:pPr>
    </w:p>
    <w:p w:rsidR="007B6844" w:rsidRPr="0065170F" w:rsidRDefault="007B6844" w:rsidP="007B6844">
      <w:pPr>
        <w:ind w:firstLine="709"/>
        <w:jc w:val="center"/>
        <w:rPr>
          <w:b/>
          <w:i/>
          <w:sz w:val="28"/>
          <w:szCs w:val="28"/>
        </w:rPr>
      </w:pPr>
      <w:r w:rsidRPr="0065170F">
        <w:rPr>
          <w:b/>
          <w:i/>
          <w:sz w:val="28"/>
          <w:szCs w:val="28"/>
        </w:rPr>
        <w:t>2. Результаты реализации основных мероприятий в разрезе подпрограмм муниципальной программы</w:t>
      </w:r>
    </w:p>
    <w:p w:rsidR="007B6844" w:rsidRPr="00270CDD" w:rsidRDefault="007B6844" w:rsidP="00FD3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>ная программа включает в себя следующие подпрограммы:</w:t>
      </w:r>
    </w:p>
    <w:p w:rsidR="005273DA" w:rsidRPr="005273DA" w:rsidRDefault="005273DA" w:rsidP="00FD37A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273DA">
        <w:rPr>
          <w:color w:val="000000"/>
          <w:sz w:val="28"/>
          <w:szCs w:val="28"/>
        </w:rPr>
        <w:t>Подпрограмма 1 – «</w:t>
      </w:r>
      <w:r w:rsidRPr="005273DA">
        <w:rPr>
          <w:sz w:val="28"/>
          <w:szCs w:val="28"/>
        </w:rPr>
        <w:t>Противодействие коррупции в Егорлыкском сельском поселении»;</w:t>
      </w:r>
    </w:p>
    <w:p w:rsidR="005273DA" w:rsidRPr="005273DA" w:rsidRDefault="005273DA" w:rsidP="00FD37AE">
      <w:pPr>
        <w:widowControl w:val="0"/>
        <w:ind w:firstLine="709"/>
        <w:jc w:val="both"/>
        <w:rPr>
          <w:sz w:val="28"/>
          <w:szCs w:val="28"/>
        </w:rPr>
      </w:pPr>
      <w:r w:rsidRPr="005273DA">
        <w:rPr>
          <w:sz w:val="28"/>
          <w:szCs w:val="28"/>
        </w:rPr>
        <w:t>Подпрограмма 2 - «Профилактика экстремизма и терроризма в Егорлыкском сельском поселении»;</w:t>
      </w:r>
    </w:p>
    <w:p w:rsidR="005273DA" w:rsidRPr="005273DA" w:rsidRDefault="005273DA" w:rsidP="00FD37AE">
      <w:pPr>
        <w:ind w:firstLine="709"/>
        <w:jc w:val="both"/>
        <w:rPr>
          <w:color w:val="000000"/>
          <w:sz w:val="40"/>
          <w:szCs w:val="28"/>
        </w:rPr>
      </w:pPr>
      <w:r w:rsidRPr="005273DA">
        <w:rPr>
          <w:sz w:val="28"/>
          <w:szCs w:val="28"/>
        </w:rPr>
        <w:t xml:space="preserve">Подпрограмма 3 – </w:t>
      </w:r>
      <w:r w:rsidR="00C473FF">
        <w:rPr>
          <w:sz w:val="28"/>
        </w:rPr>
        <w:t>«Безопасный город»</w:t>
      </w:r>
      <w:r w:rsidRPr="005273DA">
        <w:rPr>
          <w:sz w:val="28"/>
        </w:rPr>
        <w:t>.</w:t>
      </w:r>
      <w:r w:rsidRPr="005273DA">
        <w:rPr>
          <w:sz w:val="40"/>
          <w:szCs w:val="28"/>
        </w:rPr>
        <w:t xml:space="preserve"> </w:t>
      </w:r>
    </w:p>
    <w:p w:rsidR="00BB1EC1" w:rsidRPr="00BB1EC1" w:rsidRDefault="00BB1EC1" w:rsidP="00BB1EC1">
      <w:pPr>
        <w:ind w:firstLine="709"/>
        <w:jc w:val="both"/>
        <w:rPr>
          <w:color w:val="000000"/>
          <w:sz w:val="28"/>
          <w:szCs w:val="28"/>
        </w:rPr>
      </w:pPr>
      <w:r w:rsidRPr="00BB1EC1">
        <w:rPr>
          <w:color w:val="000000"/>
          <w:sz w:val="28"/>
          <w:szCs w:val="28"/>
        </w:rPr>
        <w:t>Подпрограмма 1 – «Противодействие коррупции в Егорлыкском сельском поселении»;</w:t>
      </w:r>
    </w:p>
    <w:p w:rsidR="00BB1EC1" w:rsidRPr="00BB1EC1" w:rsidRDefault="00BB1EC1" w:rsidP="00BB1EC1">
      <w:pPr>
        <w:ind w:firstLine="709"/>
        <w:jc w:val="both"/>
        <w:rPr>
          <w:color w:val="000000"/>
          <w:sz w:val="28"/>
          <w:szCs w:val="28"/>
        </w:rPr>
      </w:pPr>
      <w:r w:rsidRPr="00BB1EC1">
        <w:rPr>
          <w:color w:val="000000"/>
          <w:sz w:val="28"/>
          <w:szCs w:val="28"/>
        </w:rPr>
        <w:t>Подпрограмма 2 - «Профилактика экстремизма и терроризма в Егорлыкском сельском поселении»;</w:t>
      </w:r>
    </w:p>
    <w:p w:rsidR="00BB1EC1" w:rsidRPr="00BB1EC1" w:rsidRDefault="00BB1EC1" w:rsidP="00BB1EC1">
      <w:pPr>
        <w:ind w:firstLine="709"/>
        <w:jc w:val="both"/>
        <w:rPr>
          <w:color w:val="000000"/>
          <w:sz w:val="28"/>
          <w:szCs w:val="28"/>
        </w:rPr>
      </w:pPr>
      <w:r w:rsidRPr="00BB1EC1">
        <w:rPr>
          <w:color w:val="000000"/>
          <w:sz w:val="28"/>
          <w:szCs w:val="28"/>
        </w:rPr>
        <w:t xml:space="preserve">Подпрограмма 3 – «Безопасный город». </w:t>
      </w:r>
    </w:p>
    <w:p w:rsidR="00BB1EC1" w:rsidRPr="00BB1EC1" w:rsidRDefault="00BB1EC1" w:rsidP="00BB1EC1">
      <w:pPr>
        <w:ind w:firstLine="709"/>
        <w:jc w:val="both"/>
        <w:rPr>
          <w:color w:val="000000"/>
          <w:sz w:val="28"/>
          <w:szCs w:val="28"/>
        </w:rPr>
      </w:pPr>
      <w:r w:rsidRPr="00BB1EC1">
        <w:rPr>
          <w:color w:val="000000"/>
          <w:sz w:val="28"/>
          <w:szCs w:val="28"/>
        </w:rPr>
        <w:t>В рамках подпрограммы 3 предусмотрено выполнение одного основного мероприятия:</w:t>
      </w:r>
    </w:p>
    <w:p w:rsidR="00BB1EC1" w:rsidRDefault="00BB1EC1" w:rsidP="00BB1EC1">
      <w:pPr>
        <w:ind w:firstLine="709"/>
        <w:jc w:val="both"/>
        <w:rPr>
          <w:color w:val="000000"/>
          <w:sz w:val="28"/>
          <w:szCs w:val="28"/>
        </w:rPr>
      </w:pPr>
      <w:r w:rsidRPr="00BB1EC1">
        <w:rPr>
          <w:color w:val="000000"/>
          <w:sz w:val="28"/>
          <w:szCs w:val="28"/>
        </w:rPr>
        <w:t xml:space="preserve">- установка и техническое обслуживание камер видеонаблюдения – </w:t>
      </w:r>
      <w:r w:rsidR="00886F38">
        <w:rPr>
          <w:color w:val="000000"/>
          <w:sz w:val="28"/>
          <w:szCs w:val="28"/>
        </w:rPr>
        <w:t>225,6</w:t>
      </w:r>
      <w:r w:rsidRPr="00BB1EC1">
        <w:rPr>
          <w:color w:val="000000"/>
          <w:sz w:val="28"/>
          <w:szCs w:val="28"/>
        </w:rPr>
        <w:t xml:space="preserve"> тыс. руб.</w:t>
      </w:r>
    </w:p>
    <w:p w:rsidR="005273DA" w:rsidRPr="005273DA" w:rsidRDefault="005273DA" w:rsidP="00BB1EC1">
      <w:pPr>
        <w:ind w:firstLine="709"/>
        <w:jc w:val="both"/>
        <w:rPr>
          <w:color w:val="000000"/>
          <w:sz w:val="28"/>
          <w:szCs w:val="28"/>
        </w:rPr>
      </w:pPr>
      <w:r w:rsidRPr="005273DA">
        <w:rPr>
          <w:sz w:val="28"/>
          <w:szCs w:val="28"/>
        </w:rPr>
        <w:t xml:space="preserve">Подробные сведения о результатах реализации контрольных событий муниципальной программы приведены в </w:t>
      </w:r>
      <w:r w:rsidR="00E011E5">
        <w:rPr>
          <w:sz w:val="28"/>
          <w:szCs w:val="28"/>
        </w:rPr>
        <w:t>Таблице</w:t>
      </w:r>
      <w:r w:rsidRPr="005273DA">
        <w:rPr>
          <w:sz w:val="28"/>
          <w:szCs w:val="28"/>
        </w:rPr>
        <w:t xml:space="preserve"> № 1 к настоящему отчету.</w:t>
      </w:r>
    </w:p>
    <w:p w:rsidR="007B6844" w:rsidRDefault="007B6844" w:rsidP="00FD37A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6E2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86F38">
        <w:rPr>
          <w:rFonts w:ascii="Times New Roman CYR" w:hAnsi="Times New Roman CYR" w:cs="Times New Roman CYR"/>
          <w:sz w:val="28"/>
          <w:szCs w:val="28"/>
        </w:rPr>
        <w:t>2024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году проведена следующая работа по обеспечению соблюдения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муниципальными 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служащими </w:t>
      </w:r>
      <w:r w:rsidR="005273DA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ограничений и запретов, установленных действующим законодательством: </w:t>
      </w:r>
    </w:p>
    <w:p w:rsidR="007B6844" w:rsidRPr="00C86E24" w:rsidRDefault="00C473FF" w:rsidP="00FD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16A62">
        <w:rPr>
          <w:rFonts w:ascii="Times New Roman CYR" w:hAnsi="Times New Roman CYR" w:cs="Times New Roman CYR"/>
          <w:sz w:val="28"/>
          <w:szCs w:val="28"/>
        </w:rPr>
        <w:t>прове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>д</w:t>
      </w:r>
      <w:r w:rsidR="00B16A62">
        <w:rPr>
          <w:rFonts w:ascii="Times New Roman CYR" w:hAnsi="Times New Roman CYR" w:cs="Times New Roman CYR"/>
          <w:sz w:val="28"/>
          <w:szCs w:val="28"/>
        </w:rPr>
        <w:t>ена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 проверка представл</w:t>
      </w:r>
      <w:r w:rsidR="00B16A62">
        <w:rPr>
          <w:rFonts w:ascii="Times New Roman CYR" w:hAnsi="Times New Roman CYR" w:cs="Times New Roman CYR"/>
          <w:sz w:val="28"/>
          <w:szCs w:val="28"/>
        </w:rPr>
        <w:t>енных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6844">
        <w:rPr>
          <w:rFonts w:ascii="Times New Roman CYR" w:hAnsi="Times New Roman CYR" w:cs="Times New Roman CYR"/>
          <w:sz w:val="28"/>
          <w:szCs w:val="28"/>
        </w:rPr>
        <w:t>муниципальными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 служащими сведений о доходах, расходах, об имуществе и обязательствах имущественного характера. Нарушений в ходе проверки не выявлено;</w:t>
      </w:r>
    </w:p>
    <w:p w:rsidR="007B6844" w:rsidRPr="00C86E24" w:rsidRDefault="00C473FF" w:rsidP="00FD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функционируют комиссии по соблюдению требований к служебному поведению </w:t>
      </w:r>
      <w:r w:rsidR="007B6844"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 служащих и урегулированию конфликта интересов;</w:t>
      </w:r>
    </w:p>
    <w:p w:rsidR="007B6844" w:rsidRDefault="00C473FF" w:rsidP="00FD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роведена работа по сбору и проверке сведений о доходах,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лиц, замещающих </w:t>
      </w:r>
      <w:r w:rsidR="007B6844">
        <w:rPr>
          <w:rFonts w:ascii="Times New Roman CYR" w:hAnsi="Times New Roman CYR" w:cs="Times New Roman CYR"/>
          <w:sz w:val="28"/>
          <w:szCs w:val="28"/>
        </w:rPr>
        <w:t>муниципаль</w:t>
      </w:r>
      <w:r w:rsidR="007B6844" w:rsidRPr="00C86E24">
        <w:rPr>
          <w:rFonts w:ascii="Times New Roman CYR" w:hAnsi="Times New Roman CYR" w:cs="Times New Roman CYR"/>
          <w:sz w:val="28"/>
          <w:szCs w:val="28"/>
        </w:rPr>
        <w:t xml:space="preserve">ные должности </w:t>
      </w:r>
      <w:r w:rsidR="005273DA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 w:rsidR="007B6844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7B6844" w:rsidRDefault="007B6844" w:rsidP="00FD3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94CCA">
        <w:rPr>
          <w:bCs/>
          <w:sz w:val="28"/>
          <w:szCs w:val="28"/>
        </w:rPr>
        <w:t xml:space="preserve">антикоррупционная экспертиза нормативных правовых актов </w:t>
      </w:r>
      <w:r w:rsidR="005273DA">
        <w:rPr>
          <w:bCs/>
          <w:sz w:val="28"/>
          <w:szCs w:val="28"/>
        </w:rPr>
        <w:t>Егорлык</w:t>
      </w:r>
      <w:r w:rsidR="00A532CF">
        <w:rPr>
          <w:bCs/>
          <w:sz w:val="28"/>
          <w:szCs w:val="28"/>
        </w:rPr>
        <w:t>ского</w:t>
      </w:r>
      <w:r w:rsidRPr="00C94CCA">
        <w:rPr>
          <w:bCs/>
          <w:sz w:val="28"/>
          <w:szCs w:val="28"/>
        </w:rPr>
        <w:t xml:space="preserve"> сельского поселения и их проектов</w:t>
      </w:r>
      <w:r>
        <w:rPr>
          <w:bCs/>
          <w:sz w:val="28"/>
          <w:szCs w:val="28"/>
        </w:rPr>
        <w:t>.</w:t>
      </w:r>
    </w:p>
    <w:p w:rsidR="007B6844" w:rsidRPr="00C86E24" w:rsidRDefault="007B6844" w:rsidP="00FD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6E24">
        <w:rPr>
          <w:rFonts w:ascii="Times New Roman CYR" w:hAnsi="Times New Roman CYR" w:cs="Times New Roman CYR"/>
          <w:sz w:val="28"/>
          <w:szCs w:val="28"/>
        </w:rPr>
        <w:t xml:space="preserve">В целях создания условий для снижения правового нигилизма населения, формирования антикоррупционного общественного мнения и нетерпимости к коррупционному поведению с января по декабрь </w:t>
      </w:r>
      <w:r w:rsidR="00886F38">
        <w:rPr>
          <w:rFonts w:ascii="Times New Roman CYR" w:hAnsi="Times New Roman CYR" w:cs="Times New Roman CYR"/>
          <w:sz w:val="28"/>
          <w:szCs w:val="28"/>
        </w:rPr>
        <w:t>2024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г. в печатных средствах массовой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73DA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размещались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информационно-аналитически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материал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о реализации в </w:t>
      </w:r>
      <w:r w:rsidR="005273DA">
        <w:rPr>
          <w:rFonts w:ascii="Times New Roman CYR" w:hAnsi="Times New Roman CYR" w:cs="Times New Roman CYR"/>
          <w:sz w:val="28"/>
          <w:szCs w:val="28"/>
        </w:rPr>
        <w:t>Егорлык</w:t>
      </w:r>
      <w:r w:rsidR="00755B38">
        <w:rPr>
          <w:rFonts w:ascii="Times New Roman CYR" w:hAnsi="Times New Roman CYR" w:cs="Times New Roman CYR"/>
          <w:sz w:val="28"/>
          <w:szCs w:val="28"/>
        </w:rPr>
        <w:t>ском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мероприятий по противодействию коррупции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6844" w:rsidRDefault="007B6844" w:rsidP="00FD37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</w:rPr>
        <w:t xml:space="preserve">- </w:t>
      </w:r>
      <w:r w:rsidRPr="00C65CBC">
        <w:rPr>
          <w:bCs/>
          <w:sz w:val="28"/>
          <w:szCs w:val="28"/>
        </w:rPr>
        <w:t>обеспечение прозрачности деятельности органов местного само</w:t>
      </w:r>
      <w:r w:rsidRPr="00C65CBC">
        <w:rPr>
          <w:bCs/>
          <w:sz w:val="28"/>
          <w:szCs w:val="28"/>
        </w:rPr>
        <w:softHyphen/>
        <w:t xml:space="preserve">управления </w:t>
      </w:r>
      <w:r w:rsidR="005273DA">
        <w:rPr>
          <w:bCs/>
          <w:sz w:val="28"/>
          <w:szCs w:val="28"/>
        </w:rPr>
        <w:t>Егорлык</w:t>
      </w:r>
      <w:r w:rsidR="00A532CF">
        <w:rPr>
          <w:bCs/>
          <w:sz w:val="28"/>
          <w:szCs w:val="28"/>
        </w:rPr>
        <w:t>ского</w:t>
      </w:r>
      <w:r w:rsidRPr="00C65C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B6844" w:rsidRPr="00C86E24" w:rsidRDefault="007B6844" w:rsidP="00FD37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8F2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официальном сайте Администрации </w:t>
      </w:r>
      <w:r w:rsidR="00D135EB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 w:rsidRPr="008458F2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 w:rsidRPr="00C86E24">
        <w:rPr>
          <w:sz w:val="28"/>
          <w:szCs w:val="28"/>
        </w:rPr>
        <w:t>«</w:t>
      </w:r>
      <w:r w:rsidRPr="00C86E24">
        <w:rPr>
          <w:rFonts w:ascii="Times New Roman CYR" w:hAnsi="Times New Roman CYR" w:cs="Times New Roman CYR"/>
          <w:sz w:val="28"/>
          <w:szCs w:val="28"/>
        </w:rPr>
        <w:t>Интернет</w:t>
      </w:r>
      <w:r w:rsidRPr="00C86E24">
        <w:rPr>
          <w:sz w:val="28"/>
          <w:szCs w:val="28"/>
        </w:rPr>
        <w:t xml:space="preserve">» 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информация о деятельности органов </w:t>
      </w:r>
      <w:r>
        <w:rPr>
          <w:rFonts w:ascii="Times New Roman CYR" w:hAnsi="Times New Roman CYR" w:cs="Times New Roman CYR"/>
          <w:sz w:val="28"/>
          <w:szCs w:val="28"/>
        </w:rPr>
        <w:t xml:space="preserve">местного самоуправления </w:t>
      </w:r>
      <w:r w:rsidR="00D135EB">
        <w:rPr>
          <w:rFonts w:ascii="Times New Roman CYR" w:hAnsi="Times New Roman CYR" w:cs="Times New Roman CYR"/>
          <w:sz w:val="28"/>
          <w:szCs w:val="28"/>
        </w:rPr>
        <w:t>Егорлык</w:t>
      </w:r>
      <w:r w:rsidR="00A532CF">
        <w:rPr>
          <w:rFonts w:ascii="Times New Roman CYR" w:hAnsi="Times New Roman CYR" w:cs="Times New Roman CYR"/>
          <w:sz w:val="28"/>
          <w:szCs w:val="28"/>
        </w:rPr>
        <w:t>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в сфере противодействия коррупции размещалась регулярно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55B38" w:rsidRDefault="00755B38" w:rsidP="00FD37AE">
      <w:pPr>
        <w:ind w:firstLine="709"/>
        <w:jc w:val="center"/>
        <w:rPr>
          <w:b/>
          <w:i/>
          <w:kern w:val="2"/>
          <w:sz w:val="28"/>
          <w:szCs w:val="28"/>
        </w:rPr>
      </w:pPr>
    </w:p>
    <w:p w:rsidR="00F92FFF" w:rsidRPr="0065170F" w:rsidRDefault="00F92FFF" w:rsidP="00FD37AE">
      <w:pPr>
        <w:ind w:firstLine="709"/>
        <w:jc w:val="center"/>
        <w:rPr>
          <w:b/>
          <w:i/>
          <w:kern w:val="2"/>
          <w:sz w:val="28"/>
          <w:szCs w:val="28"/>
        </w:rPr>
      </w:pPr>
      <w:r w:rsidRPr="0065170F">
        <w:rPr>
          <w:b/>
          <w:i/>
          <w:kern w:val="2"/>
          <w:sz w:val="28"/>
          <w:szCs w:val="28"/>
        </w:rPr>
        <w:t>3. Анализ факторов, повлиявших на ход реализации муниципальной программы.</w:t>
      </w:r>
    </w:p>
    <w:p w:rsidR="00F92FFF" w:rsidRPr="0033432C" w:rsidRDefault="00F92FFF" w:rsidP="00FD37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зафиксировано.</w:t>
      </w:r>
    </w:p>
    <w:p w:rsidR="00F92FFF" w:rsidRPr="00340241" w:rsidRDefault="00171535" w:rsidP="00FD37AE">
      <w:pPr>
        <w:ind w:firstLine="709"/>
        <w:jc w:val="both"/>
        <w:rPr>
          <w:kern w:val="2"/>
          <w:sz w:val="16"/>
          <w:szCs w:val="16"/>
        </w:rPr>
      </w:pPr>
      <w:r>
        <w:rPr>
          <w:sz w:val="28"/>
          <w:szCs w:val="28"/>
        </w:rPr>
        <w:t>О</w:t>
      </w:r>
      <w:r w:rsidR="00D135EB" w:rsidRPr="00294AB1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D135EB" w:rsidRPr="00294AB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D135EB" w:rsidRPr="00294AB1">
        <w:rPr>
          <w:sz w:val="28"/>
          <w:szCs w:val="28"/>
        </w:rPr>
        <w:t xml:space="preserve"> программы выполнен</w:t>
      </w:r>
      <w:r>
        <w:rPr>
          <w:sz w:val="28"/>
          <w:szCs w:val="28"/>
        </w:rPr>
        <w:t>ы</w:t>
      </w:r>
      <w:r w:rsidR="00D135EB" w:rsidRPr="00294AB1">
        <w:rPr>
          <w:sz w:val="28"/>
          <w:szCs w:val="28"/>
        </w:rPr>
        <w:t>, целевые показатели достигнуты в полном объеме и в установленный срок.</w:t>
      </w:r>
    </w:p>
    <w:p w:rsidR="00F92FFF" w:rsidRPr="00340241" w:rsidRDefault="00F92FFF" w:rsidP="00FD37AE">
      <w:pPr>
        <w:ind w:firstLine="709"/>
        <w:jc w:val="both"/>
        <w:rPr>
          <w:sz w:val="16"/>
          <w:szCs w:val="16"/>
        </w:rPr>
      </w:pPr>
    </w:p>
    <w:p w:rsidR="00F92FFF" w:rsidRPr="0065170F" w:rsidRDefault="00F92FFF" w:rsidP="00FD37AE">
      <w:pPr>
        <w:ind w:firstLine="709"/>
        <w:jc w:val="center"/>
        <w:rPr>
          <w:b/>
          <w:i/>
          <w:sz w:val="28"/>
          <w:szCs w:val="28"/>
        </w:rPr>
      </w:pPr>
      <w:r w:rsidRPr="0065170F">
        <w:rPr>
          <w:b/>
          <w:i/>
          <w:sz w:val="28"/>
          <w:szCs w:val="28"/>
        </w:rPr>
        <w:t>4. Результаты использования бюджетных ассигнований и внебюджетных средств на реализацию мероприятий муниципальной программы</w:t>
      </w:r>
    </w:p>
    <w:p w:rsidR="0065170F" w:rsidRPr="0065170F" w:rsidRDefault="0065170F" w:rsidP="00FD37AE">
      <w:pPr>
        <w:suppressAutoHyphens/>
        <w:ind w:firstLine="709"/>
        <w:jc w:val="both"/>
        <w:rPr>
          <w:sz w:val="28"/>
          <w:szCs w:val="28"/>
        </w:rPr>
      </w:pPr>
      <w:r w:rsidRPr="0065170F">
        <w:rPr>
          <w:sz w:val="28"/>
          <w:szCs w:val="28"/>
        </w:rPr>
        <w:t xml:space="preserve">Финансирование муниципальной программы в </w:t>
      </w:r>
      <w:r w:rsidR="00886F38">
        <w:rPr>
          <w:sz w:val="28"/>
          <w:szCs w:val="28"/>
        </w:rPr>
        <w:t>2024</w:t>
      </w:r>
      <w:r w:rsidRPr="0065170F">
        <w:rPr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программой, утвержденной постановлением </w:t>
      </w:r>
      <w:r>
        <w:rPr>
          <w:sz w:val="28"/>
          <w:szCs w:val="28"/>
        </w:rPr>
        <w:t>А</w:t>
      </w:r>
      <w:r w:rsidRPr="0065170F">
        <w:rPr>
          <w:sz w:val="28"/>
          <w:szCs w:val="28"/>
        </w:rPr>
        <w:t xml:space="preserve">дминистрации </w:t>
      </w:r>
      <w:r w:rsidR="00D135EB">
        <w:rPr>
          <w:sz w:val="28"/>
          <w:szCs w:val="28"/>
        </w:rPr>
        <w:t>Егорлык</w:t>
      </w:r>
      <w:r w:rsidR="00A532CF">
        <w:rPr>
          <w:sz w:val="28"/>
          <w:szCs w:val="28"/>
        </w:rPr>
        <w:t>ского</w:t>
      </w:r>
      <w:r w:rsidRPr="0065170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  <w:r w:rsidRPr="0065170F">
        <w:rPr>
          <w:sz w:val="28"/>
          <w:szCs w:val="28"/>
        </w:rPr>
        <w:t xml:space="preserve"> от </w:t>
      </w:r>
      <w:r w:rsidR="00755B38">
        <w:rPr>
          <w:sz w:val="28"/>
          <w:szCs w:val="28"/>
        </w:rPr>
        <w:t>2</w:t>
      </w:r>
      <w:r w:rsidR="00D135EB">
        <w:rPr>
          <w:sz w:val="28"/>
          <w:szCs w:val="28"/>
        </w:rPr>
        <w:t>9</w:t>
      </w:r>
      <w:r w:rsidR="00755B38">
        <w:rPr>
          <w:sz w:val="28"/>
          <w:szCs w:val="28"/>
        </w:rPr>
        <w:t>.1</w:t>
      </w:r>
      <w:r w:rsidR="00D135EB">
        <w:rPr>
          <w:sz w:val="28"/>
          <w:szCs w:val="28"/>
        </w:rPr>
        <w:t>2</w:t>
      </w:r>
      <w:r w:rsidR="00755B38">
        <w:rPr>
          <w:sz w:val="28"/>
          <w:szCs w:val="28"/>
        </w:rPr>
        <w:t>.2018 г. №</w:t>
      </w:r>
      <w:r w:rsidR="00D135EB">
        <w:rPr>
          <w:sz w:val="28"/>
          <w:szCs w:val="28"/>
        </w:rPr>
        <w:t xml:space="preserve"> 2</w:t>
      </w:r>
      <w:r w:rsidR="00755B38">
        <w:rPr>
          <w:sz w:val="28"/>
          <w:szCs w:val="28"/>
        </w:rPr>
        <w:t>8</w:t>
      </w:r>
      <w:r w:rsidR="00D135EB">
        <w:rPr>
          <w:sz w:val="28"/>
          <w:szCs w:val="28"/>
        </w:rPr>
        <w:t>3</w:t>
      </w:r>
      <w:r w:rsidR="00FD37AE">
        <w:rPr>
          <w:sz w:val="28"/>
          <w:szCs w:val="28"/>
        </w:rPr>
        <w:t xml:space="preserve"> с учетом изменений</w:t>
      </w:r>
      <w:r w:rsidR="00755B38">
        <w:rPr>
          <w:sz w:val="28"/>
          <w:szCs w:val="28"/>
        </w:rPr>
        <w:t>.</w:t>
      </w:r>
    </w:p>
    <w:p w:rsidR="0065170F" w:rsidRPr="0065170F" w:rsidRDefault="0065170F" w:rsidP="00A75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70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53E46" w:rsidRPr="00053E46">
        <w:rPr>
          <w:rFonts w:ascii="Times New Roman" w:hAnsi="Times New Roman" w:cs="Times New Roman"/>
          <w:sz w:val="28"/>
          <w:szCs w:val="28"/>
        </w:rPr>
        <w:t>об использовании бюджетных средств (по источникам финансирования) на реализацию муниципальной программы «Обеспечение общественного порядка и противодействие преступности»</w:t>
      </w:r>
      <w:r w:rsidR="00053E46">
        <w:rPr>
          <w:rFonts w:ascii="Times New Roman" w:hAnsi="Times New Roman" w:cs="Times New Roman"/>
          <w:sz w:val="28"/>
          <w:szCs w:val="28"/>
        </w:rPr>
        <w:t xml:space="preserve"> за</w:t>
      </w:r>
      <w:r w:rsidR="00053E46" w:rsidRPr="00053E46">
        <w:rPr>
          <w:rFonts w:ascii="Times New Roman" w:hAnsi="Times New Roman" w:cs="Times New Roman"/>
          <w:sz w:val="28"/>
          <w:szCs w:val="28"/>
        </w:rPr>
        <w:t xml:space="preserve"> </w:t>
      </w:r>
      <w:r w:rsidR="00886F38">
        <w:rPr>
          <w:rFonts w:ascii="Times New Roman" w:hAnsi="Times New Roman" w:cs="Times New Roman"/>
          <w:sz w:val="28"/>
          <w:szCs w:val="28"/>
        </w:rPr>
        <w:t>2024</w:t>
      </w:r>
      <w:r w:rsidR="00053E4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A5E6D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E011E5">
        <w:rPr>
          <w:rFonts w:ascii="Times New Roman" w:hAnsi="Times New Roman" w:cs="Times New Roman"/>
          <w:sz w:val="28"/>
          <w:szCs w:val="28"/>
        </w:rPr>
        <w:t>таблице</w:t>
      </w:r>
      <w:r w:rsidRPr="00BA5E6D">
        <w:rPr>
          <w:rFonts w:ascii="Times New Roman" w:hAnsi="Times New Roman" w:cs="Times New Roman"/>
          <w:sz w:val="28"/>
          <w:szCs w:val="28"/>
        </w:rPr>
        <w:t xml:space="preserve"> № </w:t>
      </w:r>
      <w:r w:rsidRPr="005E5287">
        <w:rPr>
          <w:rFonts w:ascii="Times New Roman" w:hAnsi="Times New Roman" w:cs="Times New Roman"/>
          <w:sz w:val="28"/>
          <w:szCs w:val="28"/>
        </w:rPr>
        <w:t>4</w:t>
      </w:r>
      <w:r w:rsidRPr="00BA5E6D">
        <w:rPr>
          <w:rFonts w:ascii="Times New Roman" w:hAnsi="Times New Roman" w:cs="Times New Roman"/>
          <w:sz w:val="28"/>
          <w:szCs w:val="28"/>
        </w:rPr>
        <w:t xml:space="preserve"> </w:t>
      </w:r>
      <w:r w:rsidR="00A7563C" w:rsidRPr="00A7563C">
        <w:rPr>
          <w:rFonts w:ascii="Times New Roman" w:hAnsi="Times New Roman" w:cs="Times New Roman"/>
          <w:sz w:val="28"/>
          <w:szCs w:val="28"/>
        </w:rPr>
        <w:t>к настоящему отчету.</w:t>
      </w:r>
      <w:r w:rsidRPr="0065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FF" w:rsidRPr="00B211EA" w:rsidRDefault="00F92FFF" w:rsidP="00FD37AE">
      <w:pPr>
        <w:autoSpaceDE w:val="0"/>
        <w:autoSpaceDN w:val="0"/>
        <w:adjustRightInd w:val="0"/>
        <w:ind w:firstLine="709"/>
        <w:rPr>
          <w:kern w:val="2"/>
          <w:sz w:val="16"/>
          <w:szCs w:val="16"/>
        </w:rPr>
      </w:pPr>
    </w:p>
    <w:p w:rsidR="00F92FFF" w:rsidRPr="0065170F" w:rsidRDefault="00F92FFF" w:rsidP="00FD37AE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 w:rsidRPr="0065170F">
        <w:rPr>
          <w:b/>
          <w:i/>
          <w:kern w:val="2"/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 за год, с обоснованием отклонений по показателям (индикаторам), плановые значения по которым не достигнуты</w:t>
      </w:r>
    </w:p>
    <w:p w:rsidR="00F92FFF" w:rsidRPr="00E80D23" w:rsidRDefault="00F92FFF" w:rsidP="00FD37AE">
      <w:pPr>
        <w:ind w:firstLine="709"/>
        <w:jc w:val="both"/>
        <w:rPr>
          <w:kern w:val="2"/>
          <w:sz w:val="28"/>
          <w:szCs w:val="28"/>
        </w:rPr>
      </w:pPr>
      <w:r w:rsidRPr="00E80D23">
        <w:rPr>
          <w:kern w:val="2"/>
          <w:sz w:val="28"/>
          <w:szCs w:val="28"/>
        </w:rPr>
        <w:t>Результаты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характеризуются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степенью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достижения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значений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показателей.</w:t>
      </w:r>
    </w:p>
    <w:p w:rsidR="00F92FFF" w:rsidRPr="00FD4816" w:rsidRDefault="00F92FFF" w:rsidP="00FD37AE">
      <w:pPr>
        <w:ind w:firstLine="709"/>
        <w:jc w:val="both"/>
        <w:rPr>
          <w:kern w:val="2"/>
          <w:sz w:val="28"/>
          <w:szCs w:val="28"/>
        </w:rPr>
      </w:pPr>
      <w:r w:rsidRPr="00722849">
        <w:rPr>
          <w:kern w:val="2"/>
          <w:sz w:val="28"/>
          <w:szCs w:val="28"/>
        </w:rPr>
        <w:t xml:space="preserve">Муниципальной программой предусмотрено </w:t>
      </w:r>
      <w:r w:rsidR="004D6020" w:rsidRPr="00722849">
        <w:rPr>
          <w:kern w:val="2"/>
          <w:sz w:val="28"/>
          <w:szCs w:val="28"/>
        </w:rPr>
        <w:t>3</w:t>
      </w:r>
      <w:r w:rsidRPr="00722849">
        <w:rPr>
          <w:kern w:val="2"/>
          <w:sz w:val="28"/>
          <w:szCs w:val="28"/>
        </w:rPr>
        <w:t xml:space="preserve"> показателя, по</w:t>
      </w:r>
      <w:r w:rsidRPr="00722849">
        <w:rPr>
          <w:kern w:val="2"/>
          <w:sz w:val="28"/>
          <w:szCs w:val="28"/>
        </w:rPr>
        <w:br/>
        <w:t xml:space="preserve">данным показателям плановые значения в </w:t>
      </w:r>
      <w:r w:rsidR="00886F38">
        <w:rPr>
          <w:kern w:val="2"/>
          <w:sz w:val="28"/>
          <w:szCs w:val="28"/>
        </w:rPr>
        <w:t>2024</w:t>
      </w:r>
      <w:r w:rsidRPr="00722849">
        <w:rPr>
          <w:kern w:val="2"/>
          <w:sz w:val="28"/>
          <w:szCs w:val="28"/>
        </w:rPr>
        <w:t xml:space="preserve"> году достигнуты.</w:t>
      </w:r>
    </w:p>
    <w:p w:rsidR="00F92FFF" w:rsidRDefault="00F92FFF" w:rsidP="00FD37A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211EA">
        <w:rPr>
          <w:kern w:val="2"/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программы, подпрограмм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 за год, с обоснованием отклонений по показателям (индикаторам), плановые значения по которым не достигнуты представлены </w:t>
      </w:r>
      <w:r w:rsidRPr="00BA5E6D">
        <w:rPr>
          <w:kern w:val="2"/>
          <w:sz w:val="28"/>
          <w:szCs w:val="28"/>
        </w:rPr>
        <w:t xml:space="preserve">в </w:t>
      </w:r>
      <w:hyperlink w:anchor="Par1422" w:history="1">
        <w:r w:rsidRPr="00BA5E6D">
          <w:rPr>
            <w:kern w:val="2"/>
            <w:sz w:val="28"/>
            <w:szCs w:val="28"/>
          </w:rPr>
          <w:t xml:space="preserve">таблице </w:t>
        </w:r>
      </w:hyperlink>
      <w:r w:rsidR="00BA5E6D" w:rsidRPr="00BA5E6D">
        <w:rPr>
          <w:kern w:val="2"/>
          <w:sz w:val="28"/>
          <w:szCs w:val="28"/>
        </w:rPr>
        <w:t>2</w:t>
      </w:r>
      <w:r w:rsidR="00E011E5">
        <w:rPr>
          <w:kern w:val="2"/>
          <w:sz w:val="28"/>
          <w:szCs w:val="28"/>
        </w:rPr>
        <w:t xml:space="preserve"> к настоящему отчету</w:t>
      </w:r>
      <w:r w:rsidRPr="00BA5E6D">
        <w:rPr>
          <w:kern w:val="2"/>
          <w:sz w:val="28"/>
          <w:szCs w:val="28"/>
        </w:rPr>
        <w:t>.</w:t>
      </w:r>
    </w:p>
    <w:p w:rsidR="00E011E5" w:rsidRPr="00E011E5" w:rsidRDefault="00E011E5" w:rsidP="00E01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011E5">
        <w:rPr>
          <w:kern w:val="2"/>
          <w:sz w:val="28"/>
          <w:szCs w:val="28"/>
        </w:rPr>
        <w:t>Сведения</w:t>
      </w:r>
      <w:r>
        <w:rPr>
          <w:kern w:val="2"/>
          <w:sz w:val="28"/>
          <w:szCs w:val="28"/>
        </w:rPr>
        <w:t xml:space="preserve"> </w:t>
      </w:r>
      <w:r w:rsidRPr="00E011E5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  <w:r w:rsidRPr="00E011E5">
        <w:t xml:space="preserve"> </w:t>
      </w:r>
      <w:r w:rsidRPr="00E011E5">
        <w:rPr>
          <w:kern w:val="2"/>
          <w:sz w:val="28"/>
          <w:szCs w:val="28"/>
        </w:rPr>
        <w:t xml:space="preserve">представлены в таблице </w:t>
      </w:r>
      <w:r>
        <w:rPr>
          <w:kern w:val="2"/>
          <w:sz w:val="28"/>
          <w:szCs w:val="28"/>
        </w:rPr>
        <w:t>3</w:t>
      </w:r>
      <w:r w:rsidRPr="00E011E5">
        <w:rPr>
          <w:kern w:val="2"/>
          <w:sz w:val="28"/>
          <w:szCs w:val="28"/>
        </w:rPr>
        <w:t xml:space="preserve"> к настоящему отчету.</w:t>
      </w:r>
    </w:p>
    <w:p w:rsidR="00037014" w:rsidRDefault="00037014" w:rsidP="00FD37AE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F54EEC" w:rsidRDefault="0074392C" w:rsidP="00FD37AE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>6</w:t>
      </w:r>
      <w:r w:rsidR="00F54EEC" w:rsidRPr="00037014">
        <w:rPr>
          <w:b/>
          <w:i/>
          <w:kern w:val="2"/>
          <w:sz w:val="28"/>
          <w:szCs w:val="28"/>
        </w:rPr>
        <w:t>. Результаты оценки эффективности реализации муниципальной программы в отчетном году, в том числе бюджетной эффективности</w:t>
      </w:r>
    </w:p>
    <w:p w:rsidR="0074392C" w:rsidRPr="0074392C" w:rsidRDefault="0074392C" w:rsidP="00FD37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392C">
        <w:rPr>
          <w:rFonts w:eastAsia="Calibri"/>
          <w:sz w:val="28"/>
          <w:szCs w:val="28"/>
          <w:lang w:eastAsia="en-US"/>
        </w:rPr>
        <w:t xml:space="preserve">Важное значение для успешной реализации муниципальной программы является выполнение всех запланированных мероприятий и достижение </w:t>
      </w:r>
      <w:r w:rsidRPr="0074392C">
        <w:rPr>
          <w:rFonts w:eastAsia="Calibri"/>
          <w:sz w:val="28"/>
          <w:szCs w:val="28"/>
          <w:lang w:eastAsia="en-US"/>
        </w:rPr>
        <w:lastRenderedPageBreak/>
        <w:t>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4392C" w:rsidRPr="0074392C" w:rsidRDefault="0074392C" w:rsidP="00FD37AE">
      <w:pPr>
        <w:ind w:firstLine="709"/>
        <w:jc w:val="both"/>
        <w:rPr>
          <w:kern w:val="2"/>
          <w:sz w:val="28"/>
          <w:szCs w:val="28"/>
        </w:rPr>
      </w:pPr>
      <w:r w:rsidRPr="0074392C">
        <w:rPr>
          <w:kern w:val="2"/>
          <w:sz w:val="28"/>
          <w:szCs w:val="28"/>
        </w:rPr>
        <w:t xml:space="preserve">1. </w:t>
      </w:r>
      <w:r w:rsidRPr="0074392C">
        <w:rPr>
          <w:sz w:val="28"/>
          <w:szCs w:val="28"/>
          <w:shd w:val="clear" w:color="auto" w:fill="FFFFFF"/>
        </w:rPr>
        <w:t>Степень достижения целевых показателей муниципальной программы, подпрограмм муниципальной программы: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а) Приобретение и размещение социальной рекламной продукции</w:t>
      </w:r>
    </w:p>
    <w:p w:rsidR="00482A8A" w:rsidRPr="00482A8A" w:rsidRDefault="00BB1EC1" w:rsidP="00482A8A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</w:t>
      </w:r>
      <w:r w:rsidR="00482A8A" w:rsidRPr="00482A8A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0</w:t>
      </w:r>
      <w:r w:rsidR="00482A8A" w:rsidRPr="00482A8A">
        <w:rPr>
          <w:kern w:val="2"/>
          <w:sz w:val="28"/>
          <w:szCs w:val="28"/>
        </w:rPr>
        <w:t>=</w:t>
      </w:r>
      <w:r>
        <w:rPr>
          <w:kern w:val="2"/>
          <w:sz w:val="28"/>
          <w:szCs w:val="28"/>
        </w:rPr>
        <w:t>0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б) Обеспечение прозрачности деятельности органа местного самоуправления Егорлыкского сельского поселения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да/да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в) Предупреждение террористических и экстремистских проявлений на территории Егорлыкского сельского поселения.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да/да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г) Не допущение нарушений общественного порядка в общественных местах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да/да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>Программа считается эффективной, если показатели больше или равны 1.</w:t>
      </w: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</w:p>
    <w:p w:rsidR="00482A8A" w:rsidRPr="00482A8A" w:rsidRDefault="00482A8A" w:rsidP="00482A8A">
      <w:pPr>
        <w:ind w:firstLine="709"/>
        <w:jc w:val="both"/>
        <w:rPr>
          <w:kern w:val="2"/>
          <w:sz w:val="28"/>
          <w:szCs w:val="28"/>
        </w:rPr>
      </w:pPr>
      <w:r w:rsidRPr="00482A8A">
        <w:rPr>
          <w:kern w:val="2"/>
          <w:sz w:val="28"/>
          <w:szCs w:val="28"/>
        </w:rPr>
        <w:t xml:space="preserve">В результате проверки оценки эффективности муниципальной программы установлено, что муниципальная программа в </w:t>
      </w:r>
      <w:r w:rsidR="00886F38">
        <w:rPr>
          <w:kern w:val="2"/>
          <w:sz w:val="28"/>
          <w:szCs w:val="28"/>
        </w:rPr>
        <w:t>2024</w:t>
      </w:r>
      <w:r w:rsidRPr="00482A8A">
        <w:rPr>
          <w:kern w:val="2"/>
          <w:sz w:val="28"/>
          <w:szCs w:val="28"/>
        </w:rPr>
        <w:t xml:space="preserve"> реализована эффективно.</w:t>
      </w:r>
    </w:p>
    <w:p w:rsidR="00FD37AE" w:rsidRDefault="00FD37AE" w:rsidP="00FD37AE">
      <w:pPr>
        <w:ind w:firstLine="709"/>
        <w:jc w:val="both"/>
        <w:rPr>
          <w:b/>
          <w:kern w:val="2"/>
          <w:sz w:val="16"/>
          <w:szCs w:val="16"/>
        </w:rPr>
      </w:pPr>
    </w:p>
    <w:p w:rsidR="00F54EEC" w:rsidRPr="004D6020" w:rsidRDefault="005E5287" w:rsidP="00FD37A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F54EEC" w:rsidRPr="004D6020">
        <w:rPr>
          <w:b/>
          <w:i/>
          <w:sz w:val="28"/>
          <w:szCs w:val="28"/>
        </w:rPr>
        <w:t>. Предложения по дальнейшей реализации муниципальной программы</w:t>
      </w:r>
    </w:p>
    <w:p w:rsidR="0074392C" w:rsidRPr="007D51BC" w:rsidRDefault="0074392C" w:rsidP="00FD37AE">
      <w:pPr>
        <w:ind w:firstLine="709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4392C" w:rsidRPr="007D51BC" w:rsidRDefault="0074392C" w:rsidP="00FD37AE">
      <w:pPr>
        <w:ind w:firstLine="709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Предложения по оптимизации бюджетных ассигнований в </w:t>
      </w:r>
      <w:r w:rsidR="00886F38">
        <w:rPr>
          <w:color w:val="000000"/>
          <w:sz w:val="28"/>
          <w:szCs w:val="28"/>
        </w:rPr>
        <w:t>2024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4392C" w:rsidRPr="007D51BC" w:rsidRDefault="0074392C" w:rsidP="00FD37AE">
      <w:pPr>
        <w:ind w:firstLine="709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4392C" w:rsidRPr="007D51BC" w:rsidRDefault="0074392C" w:rsidP="00FD37AE">
      <w:pPr>
        <w:ind w:firstLine="709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74392C" w:rsidRPr="00EC49AB" w:rsidRDefault="0074392C" w:rsidP="0074392C">
      <w:pPr>
        <w:rPr>
          <w:sz w:val="28"/>
          <w:szCs w:val="28"/>
        </w:rPr>
      </w:pPr>
    </w:p>
    <w:p w:rsidR="0011102D" w:rsidRDefault="0011102D" w:rsidP="003246AC">
      <w:pPr>
        <w:pStyle w:val="af5"/>
        <w:rPr>
          <w:rFonts w:ascii="Times New Roman" w:hAnsi="Times New Roman"/>
          <w:sz w:val="28"/>
        </w:rPr>
        <w:sectPr w:rsidR="0011102D" w:rsidSect="00482A8A">
          <w:pgSz w:w="11907" w:h="16840" w:code="9"/>
          <w:pgMar w:top="1134" w:right="708" w:bottom="1134" w:left="1560" w:header="720" w:footer="720" w:gutter="0"/>
          <w:cols w:space="720"/>
          <w:docGrid w:linePitch="272"/>
        </w:sectPr>
      </w:pPr>
    </w:p>
    <w:p w:rsidR="003F6F36" w:rsidRDefault="003F6F36" w:rsidP="00CC5F43">
      <w:pPr>
        <w:jc w:val="right"/>
        <w:rPr>
          <w:sz w:val="22"/>
          <w:szCs w:val="22"/>
        </w:rPr>
      </w:pPr>
    </w:p>
    <w:p w:rsidR="003F6F36" w:rsidRDefault="003F6F36" w:rsidP="003F6F36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E011E5" w:rsidRDefault="003F6F36" w:rsidP="00E011E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011E5" w:rsidRPr="00E011E5">
        <w:rPr>
          <w:sz w:val="24"/>
          <w:szCs w:val="24"/>
        </w:rPr>
        <w:t>отчет</w:t>
      </w:r>
      <w:r w:rsidR="00E011E5">
        <w:rPr>
          <w:sz w:val="24"/>
          <w:szCs w:val="24"/>
        </w:rPr>
        <w:t xml:space="preserve">у </w:t>
      </w:r>
      <w:r w:rsidR="00E011E5" w:rsidRPr="00E011E5">
        <w:rPr>
          <w:sz w:val="24"/>
          <w:szCs w:val="24"/>
        </w:rPr>
        <w:t xml:space="preserve">о реализации муниципальной программы </w:t>
      </w:r>
    </w:p>
    <w:p w:rsidR="00E011E5" w:rsidRDefault="00E011E5" w:rsidP="00E011E5">
      <w:pPr>
        <w:jc w:val="right"/>
        <w:rPr>
          <w:sz w:val="24"/>
          <w:szCs w:val="24"/>
        </w:rPr>
      </w:pPr>
      <w:r>
        <w:rPr>
          <w:sz w:val="24"/>
          <w:szCs w:val="24"/>
        </w:rPr>
        <w:t>Е</w:t>
      </w:r>
      <w:r w:rsidRPr="00E011E5">
        <w:rPr>
          <w:sz w:val="24"/>
          <w:szCs w:val="24"/>
        </w:rPr>
        <w:t>горлыкского сельского поселения «</w:t>
      </w:r>
      <w:r>
        <w:rPr>
          <w:sz w:val="24"/>
          <w:szCs w:val="24"/>
        </w:rPr>
        <w:t>О</w:t>
      </w:r>
      <w:r w:rsidRPr="00E011E5">
        <w:rPr>
          <w:sz w:val="24"/>
          <w:szCs w:val="24"/>
        </w:rPr>
        <w:t xml:space="preserve">беспечение </w:t>
      </w:r>
    </w:p>
    <w:p w:rsidR="00D80586" w:rsidRDefault="00E011E5" w:rsidP="00E011E5">
      <w:pPr>
        <w:jc w:val="right"/>
        <w:rPr>
          <w:sz w:val="24"/>
          <w:szCs w:val="24"/>
        </w:rPr>
      </w:pPr>
      <w:r w:rsidRPr="00E011E5">
        <w:rPr>
          <w:sz w:val="24"/>
          <w:szCs w:val="24"/>
        </w:rPr>
        <w:t xml:space="preserve">общественного порядка и противодействие </w:t>
      </w:r>
    </w:p>
    <w:p w:rsidR="003F6F36" w:rsidRPr="00E9184D" w:rsidRDefault="00E011E5" w:rsidP="00D80586">
      <w:pPr>
        <w:jc w:val="right"/>
        <w:rPr>
          <w:sz w:val="24"/>
          <w:szCs w:val="24"/>
        </w:rPr>
      </w:pPr>
      <w:r w:rsidRPr="00E011E5">
        <w:rPr>
          <w:sz w:val="24"/>
          <w:szCs w:val="24"/>
        </w:rPr>
        <w:t>преступности»</w:t>
      </w:r>
      <w:r w:rsidR="00D80586">
        <w:rPr>
          <w:sz w:val="24"/>
          <w:szCs w:val="24"/>
        </w:rPr>
        <w:t xml:space="preserve"> </w:t>
      </w:r>
      <w:r w:rsidRPr="00E011E5">
        <w:rPr>
          <w:sz w:val="24"/>
          <w:szCs w:val="24"/>
        </w:rPr>
        <w:t xml:space="preserve">за </w:t>
      </w:r>
      <w:r w:rsidR="00886F38">
        <w:rPr>
          <w:sz w:val="24"/>
          <w:szCs w:val="24"/>
        </w:rPr>
        <w:t>2024</w:t>
      </w:r>
      <w:r w:rsidRPr="00E011E5">
        <w:rPr>
          <w:sz w:val="24"/>
          <w:szCs w:val="24"/>
        </w:rPr>
        <w:t>год</w:t>
      </w:r>
    </w:p>
    <w:p w:rsidR="007079B1" w:rsidRDefault="003F6F36" w:rsidP="003F6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>Отчет</w:t>
      </w:r>
    </w:p>
    <w:p w:rsidR="006A63BE" w:rsidRDefault="003F6F36" w:rsidP="003F6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1B0FF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F6F73">
        <w:rPr>
          <w:rFonts w:ascii="Times New Roman" w:hAnsi="Times New Roman" w:cs="Times New Roman"/>
          <w:sz w:val="24"/>
          <w:szCs w:val="24"/>
        </w:rPr>
        <w:t>«</w:t>
      </w:r>
      <w:r w:rsidRPr="008D46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CF6F73">
        <w:rPr>
          <w:rFonts w:ascii="Times New Roman" w:hAnsi="Times New Roman" w:cs="Times New Roman"/>
          <w:sz w:val="24"/>
          <w:szCs w:val="24"/>
        </w:rPr>
        <w:t>»</w:t>
      </w:r>
    </w:p>
    <w:p w:rsidR="003F6F36" w:rsidRPr="001B0FF1" w:rsidRDefault="006A63BE" w:rsidP="003F6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86F38">
        <w:rPr>
          <w:rFonts w:ascii="Times New Roman" w:hAnsi="Times New Roman" w:cs="Times New Roman"/>
          <w:sz w:val="24"/>
          <w:szCs w:val="24"/>
        </w:rPr>
        <w:t>2024</w:t>
      </w:r>
      <w:r w:rsidR="003F6F36" w:rsidRPr="001B0FF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W w:w="154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127"/>
        <w:gridCol w:w="8"/>
        <w:gridCol w:w="2119"/>
        <w:gridCol w:w="2837"/>
        <w:gridCol w:w="1417"/>
        <w:gridCol w:w="142"/>
        <w:gridCol w:w="1416"/>
        <w:gridCol w:w="1275"/>
        <w:gridCol w:w="1276"/>
        <w:gridCol w:w="1133"/>
        <w:gridCol w:w="854"/>
      </w:tblGrid>
      <w:tr w:rsidR="003F6F36" w:rsidRPr="00053E46" w:rsidTr="00053E46">
        <w:trPr>
          <w:trHeight w:val="854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053E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соисполнитель, участник</w:t>
            </w:r>
            <w:r w:rsidR="00053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(должность/ ФИО) </w:t>
            </w:r>
            <w:hyperlink w:anchor="Par1127" w:history="1">
              <w:r w:rsidRPr="00053E46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E" w:rsidRPr="00053E46" w:rsidRDefault="006A63BE" w:rsidP="006A63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Фактическая дата начала</w:t>
            </w:r>
          </w:p>
          <w:p w:rsidR="003F6F36" w:rsidRPr="00053E46" w:rsidRDefault="003F6F36" w:rsidP="006A63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053E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="00053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мероприятия, </w:t>
            </w:r>
            <w:r w:rsidR="006A63BE" w:rsidRPr="00053E46">
              <w:rPr>
                <w:rFonts w:ascii="Times New Roman" w:hAnsi="Times New Roman" w:cs="Times New Roman"/>
                <w:sz w:val="22"/>
                <w:szCs w:val="22"/>
              </w:rPr>
              <w:t>наступлени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я контрольного</w:t>
            </w:r>
            <w:r w:rsidR="006A63BE"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события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неосвоения</w:t>
            </w:r>
          </w:p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1127" w:history="1">
              <w:r w:rsidRPr="00053E46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3F6F36" w:rsidRPr="00053E46" w:rsidTr="00053E46">
        <w:trPr>
          <w:trHeight w:val="720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3F6F36" w:rsidRPr="00053E46" w:rsidRDefault="003F6F36" w:rsidP="00053E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6A63B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факт на отчетную дату </w:t>
            </w:r>
            <w:hyperlink w:anchor="Par1414" w:history="1">
              <w:r w:rsidRPr="00053E46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6F36" w:rsidRPr="00053E46" w:rsidTr="00053E46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F6F36" w:rsidRPr="00053E46" w:rsidTr="00053E46">
        <w:trPr>
          <w:trHeight w:val="36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6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5E52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«Противодействие коррупции в </w:t>
            </w:r>
            <w:r w:rsidR="005E5287" w:rsidRPr="00053E46">
              <w:rPr>
                <w:rFonts w:ascii="Times New Roman" w:hAnsi="Times New Roman" w:cs="Times New Roman"/>
                <w:sz w:val="22"/>
                <w:szCs w:val="22"/>
              </w:rPr>
              <w:t>Егорлык</w:t>
            </w:r>
            <w:r w:rsidR="00755B38" w:rsidRPr="00053E46">
              <w:rPr>
                <w:rFonts w:ascii="Times New Roman" w:hAnsi="Times New Roman" w:cs="Times New Roman"/>
                <w:sz w:val="22"/>
                <w:szCs w:val="22"/>
              </w:rPr>
              <w:t>ском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лении»</w:t>
            </w:r>
          </w:p>
        </w:tc>
      </w:tr>
      <w:tr w:rsidR="003F6F36" w:rsidRPr="00053E46" w:rsidTr="00053E46">
        <w:trPr>
          <w:trHeight w:val="36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6A63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053E46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1EBB" w:rsidRPr="00053E46" w:rsidTr="00053E46">
        <w:trPr>
          <w:trHeight w:val="1569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BB" w:rsidRPr="00053E46" w:rsidRDefault="00201EBB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BB" w:rsidRPr="00053E46" w:rsidRDefault="00201EBB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501A1" w:rsidRPr="00053E4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01EBB" w:rsidRPr="00053E46" w:rsidRDefault="00201EBB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8FD" w:rsidRPr="00053E46" w:rsidRDefault="00E968FD" w:rsidP="006D37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D" w:rsidRPr="00053E46" w:rsidRDefault="000C29A4" w:rsidP="006D374D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053E46">
              <w:rPr>
                <w:sz w:val="22"/>
                <w:szCs w:val="22"/>
                <w:lang w:eastAsia="en-US"/>
              </w:rPr>
              <w:t>Приобретение и размещение социальной рекламной продукции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D" w:rsidRPr="00053E46" w:rsidRDefault="006D374D" w:rsidP="00111B4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Ведущий с</w:t>
            </w:r>
            <w:r w:rsidR="00201EBB" w:rsidRPr="00053E46">
              <w:rPr>
                <w:rFonts w:ascii="Times New Roman" w:hAnsi="Times New Roman" w:cs="Times New Roman"/>
                <w:sz w:val="22"/>
                <w:szCs w:val="22"/>
              </w:rPr>
              <w:t>пециалист по правовой работе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82" w:rsidRPr="00053E46" w:rsidRDefault="00E968FD" w:rsidP="006A6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E46">
              <w:rPr>
                <w:bCs/>
                <w:sz w:val="22"/>
                <w:szCs w:val="22"/>
              </w:rPr>
              <w:t xml:space="preserve">обеспечение прозрачности деятельности органов местного самоуправления </w:t>
            </w:r>
            <w:r w:rsidR="005E5287" w:rsidRPr="00053E46">
              <w:rPr>
                <w:bCs/>
                <w:sz w:val="22"/>
                <w:szCs w:val="22"/>
              </w:rPr>
              <w:t>Егорлык</w:t>
            </w:r>
            <w:r w:rsidR="00A532CF" w:rsidRPr="00053E46">
              <w:rPr>
                <w:bCs/>
                <w:sz w:val="22"/>
                <w:szCs w:val="22"/>
              </w:rPr>
              <w:t>ского</w:t>
            </w:r>
            <w:r w:rsidRPr="00053E46">
              <w:rPr>
                <w:sz w:val="22"/>
                <w:szCs w:val="22"/>
              </w:rPr>
              <w:t xml:space="preserve"> сельского поселения.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32" w:rsidRPr="00053E46" w:rsidRDefault="00575932" w:rsidP="0057593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BB" w:rsidRPr="00053E46" w:rsidRDefault="00575932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201EBB" w:rsidRPr="00053E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E968FD" w:rsidRPr="00053E46" w:rsidRDefault="00E968FD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68FD" w:rsidRPr="00053E46" w:rsidRDefault="00E968FD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B82" w:rsidRPr="00053E46" w:rsidRDefault="00AB3B82" w:rsidP="00575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BB" w:rsidRPr="00053E46" w:rsidRDefault="00201EBB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BB" w:rsidRPr="00053E46" w:rsidRDefault="00575932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201EBB" w:rsidRPr="00053E4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201EBB" w:rsidRPr="00053E46" w:rsidRDefault="00201EBB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D" w:rsidRPr="00053E46" w:rsidRDefault="00E968F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3B82" w:rsidRPr="00053E46" w:rsidRDefault="00024F9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BB" w:rsidRPr="00053E46" w:rsidRDefault="00201EBB" w:rsidP="00201E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3C28E9" w:rsidRPr="00053E46" w:rsidRDefault="00024F9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BB" w:rsidRPr="00053E46" w:rsidRDefault="00201EBB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2849" w:rsidRPr="00053E46" w:rsidRDefault="00024F99" w:rsidP="00575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BB" w:rsidRPr="00053E46" w:rsidRDefault="00201EBB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1EBB" w:rsidRPr="00053E46" w:rsidRDefault="0089088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01EBB" w:rsidRPr="00053E46" w:rsidRDefault="00201EBB" w:rsidP="00201E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022" w:rsidRPr="00053E46" w:rsidTr="00053E46">
        <w:trPr>
          <w:trHeight w:val="985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2501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6D374D">
            <w:pPr>
              <w:spacing w:line="228" w:lineRule="auto"/>
              <w:rPr>
                <w:bCs/>
                <w:sz w:val="22"/>
                <w:szCs w:val="22"/>
              </w:rPr>
            </w:pPr>
            <w:r w:rsidRPr="00053E46">
              <w:rPr>
                <w:bCs/>
                <w:sz w:val="22"/>
                <w:szCs w:val="22"/>
              </w:rPr>
              <w:t>Конкурс социальной рекламы «Чистые руки»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944C5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правовой работе и взаимодействию с представительным органом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6D37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3E46">
              <w:rPr>
                <w:bCs/>
                <w:sz w:val="22"/>
                <w:szCs w:val="22"/>
              </w:rPr>
              <w:t>Создание нетерпимости в обществе к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E10A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B2022" w:rsidRPr="00053E46" w:rsidRDefault="004B2022" w:rsidP="00E10A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024F9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024F9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024F99" w:rsidP="005759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22" w:rsidRPr="00053E46" w:rsidRDefault="004B2022" w:rsidP="00201EB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6511" w:rsidRPr="00053E46" w:rsidTr="00053E46">
        <w:trPr>
          <w:trHeight w:val="440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6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053E46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53E46">
              <w:rPr>
                <w:sz w:val="22"/>
                <w:szCs w:val="22"/>
              </w:rPr>
              <w:t xml:space="preserve">Подпрограмма 2 «Профилактика экстремизма и терроризма в </w:t>
            </w:r>
            <w:r w:rsidR="005E5287" w:rsidRPr="00053E46">
              <w:rPr>
                <w:sz w:val="22"/>
                <w:szCs w:val="22"/>
              </w:rPr>
              <w:t>Егорлык</w:t>
            </w:r>
            <w:r w:rsidR="00755B38" w:rsidRPr="00053E46">
              <w:rPr>
                <w:sz w:val="22"/>
                <w:szCs w:val="22"/>
              </w:rPr>
              <w:t>ском</w:t>
            </w:r>
            <w:r w:rsidRPr="00053E46">
              <w:rPr>
                <w:sz w:val="22"/>
                <w:szCs w:val="22"/>
              </w:rPr>
              <w:t xml:space="preserve"> сельском пос</w:t>
            </w:r>
            <w:r w:rsidRPr="00053E46">
              <w:rPr>
                <w:sz w:val="22"/>
                <w:szCs w:val="22"/>
              </w:rPr>
              <w:t>е</w:t>
            </w:r>
            <w:r w:rsidRPr="00053E46">
              <w:rPr>
                <w:sz w:val="22"/>
                <w:szCs w:val="22"/>
              </w:rPr>
              <w:t>лении»</w:t>
            </w:r>
          </w:p>
        </w:tc>
      </w:tr>
      <w:tr w:rsidR="00686511" w:rsidRPr="00053E46" w:rsidTr="00053E46">
        <w:trPr>
          <w:trHeight w:val="411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68651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6A63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053E46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E3F" w:rsidRPr="00053E46" w:rsidTr="00053E46">
        <w:trPr>
          <w:trHeight w:val="2000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4B2022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C7E3F" w:rsidRPr="00053E46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  <w:p w:rsidR="005C7E3F" w:rsidRPr="00053E46" w:rsidRDefault="005C7E3F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8103DD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053E4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5C7E3F" w:rsidRPr="00053E46" w:rsidRDefault="005C7E3F" w:rsidP="008103D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ПБ, защите от ЧС и кадровой работе</w:t>
            </w:r>
          </w:p>
          <w:p w:rsidR="005C7E3F" w:rsidRPr="00053E46" w:rsidRDefault="005C7E3F" w:rsidP="0046315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053E46">
            <w:pPr>
              <w:widowControl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  <w:lang w:eastAsia="en-US"/>
              </w:rPr>
              <w:t>размещение социальной рекламной продукции, направленной на создание в обществе нетерпимости к коррупционному поведению в местах массового пребывания людей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A842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5C7E3F" w:rsidRPr="00053E46" w:rsidRDefault="005C7E3F" w:rsidP="009A13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7E3F" w:rsidRPr="00053E46" w:rsidRDefault="005C7E3F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024F9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024F9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024F9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3F" w:rsidRPr="00053E46" w:rsidRDefault="005C7E3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C7E3F" w:rsidRPr="00053E46" w:rsidRDefault="005C7E3F" w:rsidP="009A13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6727" w:rsidRPr="00053E46" w:rsidTr="00053E46">
        <w:trPr>
          <w:trHeight w:val="233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7079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Подпрограмма 3 «</w:t>
            </w:r>
            <w:r w:rsidR="007079B1" w:rsidRPr="00053E46">
              <w:rPr>
                <w:rFonts w:ascii="Times New Roman" w:hAnsi="Times New Roman" w:cs="Times New Roman"/>
                <w:bCs/>
                <w:sz w:val="22"/>
                <w:szCs w:val="22"/>
              </w:rPr>
              <w:t>Безопасный город</w:t>
            </w:r>
            <w:r w:rsidRPr="00053E46">
              <w:rPr>
                <w:rFonts w:ascii="Times New Roman" w:hAnsi="Times New Roman" w:cs="Times New Roman"/>
                <w:bCs/>
                <w:sz w:val="22"/>
                <w:szCs w:val="22"/>
              </w:rPr>
              <w:t>».</w:t>
            </w:r>
          </w:p>
        </w:tc>
      </w:tr>
      <w:tr w:rsidR="00944C56" w:rsidRPr="00053E46" w:rsidTr="00053E46">
        <w:trPr>
          <w:trHeight w:val="369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56" w:rsidRPr="00053E46" w:rsidRDefault="00944C5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56" w:rsidRPr="00053E46" w:rsidRDefault="00944C56" w:rsidP="005867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</w:t>
            </w:r>
          </w:p>
        </w:tc>
        <w:tc>
          <w:tcPr>
            <w:tcW w:w="12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56" w:rsidRPr="00053E46" w:rsidRDefault="00944C56" w:rsidP="00586727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349E" w:rsidRPr="00053E46" w:rsidTr="00053E46">
        <w:trPr>
          <w:trHeight w:val="360"/>
          <w:tblCellSpacing w:w="5" w:type="nil"/>
        </w:trPr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FF14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BE52C6">
            <w:pPr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  <w:lang w:eastAsia="en-US"/>
              </w:rPr>
              <w:t>Установка и техническое обслуживание камер видео - наблюдения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Администрация Егорлыкского сельского поселения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053E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Контроль общественного порядка в общественных местах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A842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01.01.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31.12.</w:t>
            </w:r>
            <w:r w:rsidR="00886F3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EB349E" w:rsidRPr="00053E46" w:rsidRDefault="00EB349E" w:rsidP="00A8426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940BA0" w:rsidP="007079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940BA0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940BA0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EB349E" w:rsidRPr="00053E46" w:rsidRDefault="00EB349E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86727" w:rsidRPr="00053E46" w:rsidTr="00053E46">
        <w:trPr>
          <w:trHeight w:val="88"/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2762B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7" w:rsidRPr="00053E46" w:rsidRDefault="00586727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F6F36" w:rsidRDefault="003F6F36" w:rsidP="003F6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.</w:t>
      </w:r>
    </w:p>
    <w:p w:rsidR="003F6F36" w:rsidRDefault="003F6F36" w:rsidP="003F6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6F36" w:rsidRDefault="003F6F36" w:rsidP="00CC5F43">
      <w:pPr>
        <w:jc w:val="right"/>
        <w:rPr>
          <w:sz w:val="22"/>
          <w:szCs w:val="22"/>
        </w:rPr>
      </w:pPr>
    </w:p>
    <w:p w:rsidR="003F6F36" w:rsidRDefault="003F6F36" w:rsidP="00CC5F43">
      <w:pPr>
        <w:jc w:val="right"/>
        <w:rPr>
          <w:sz w:val="22"/>
          <w:szCs w:val="22"/>
        </w:rPr>
      </w:pPr>
    </w:p>
    <w:p w:rsidR="00111B4A" w:rsidRDefault="00111B4A" w:rsidP="00CC5F43">
      <w:pPr>
        <w:jc w:val="right"/>
        <w:rPr>
          <w:sz w:val="22"/>
          <w:szCs w:val="22"/>
        </w:rPr>
      </w:pPr>
    </w:p>
    <w:p w:rsidR="00111B4A" w:rsidRDefault="00111B4A" w:rsidP="00CC5F43">
      <w:pPr>
        <w:jc w:val="right"/>
        <w:rPr>
          <w:sz w:val="22"/>
          <w:szCs w:val="22"/>
        </w:rPr>
      </w:pPr>
    </w:p>
    <w:p w:rsidR="00111B4A" w:rsidRDefault="00111B4A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053E46" w:rsidRDefault="00053E46" w:rsidP="00CC5F43">
      <w:pPr>
        <w:jc w:val="right"/>
        <w:rPr>
          <w:sz w:val="22"/>
          <w:szCs w:val="22"/>
        </w:rPr>
      </w:pPr>
    </w:p>
    <w:p w:rsidR="00844539" w:rsidRPr="003B3B63" w:rsidRDefault="00844539" w:rsidP="00844539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lastRenderedPageBreak/>
        <w:t>Таблица №2</w:t>
      </w:r>
    </w:p>
    <w:p w:rsidR="00D80586" w:rsidRPr="00D80586" w:rsidRDefault="00844539" w:rsidP="00D80586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tab/>
      </w:r>
      <w:r w:rsidR="00D80586" w:rsidRPr="00D80586">
        <w:rPr>
          <w:sz w:val="24"/>
          <w:szCs w:val="24"/>
        </w:rPr>
        <w:t xml:space="preserve">к отчету о реализации муниципальной программы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Егорлыкского сельского поселения «Обеспечение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общественного порядка и противодействие </w:t>
      </w:r>
    </w:p>
    <w:p w:rsidR="00844539" w:rsidRPr="003B3B63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преступности» за </w:t>
      </w:r>
      <w:r w:rsidR="00886F38">
        <w:rPr>
          <w:sz w:val="24"/>
          <w:szCs w:val="24"/>
        </w:rPr>
        <w:t>2024</w:t>
      </w:r>
      <w:r w:rsidRPr="00D80586">
        <w:rPr>
          <w:sz w:val="24"/>
          <w:szCs w:val="24"/>
        </w:rPr>
        <w:t>год</w:t>
      </w:r>
    </w:p>
    <w:p w:rsidR="00844539" w:rsidRDefault="00844539" w:rsidP="008445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показателей (индикаторов)</w:t>
      </w:r>
    </w:p>
    <w:p w:rsidR="00844539" w:rsidRDefault="00844539" w:rsidP="0084453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424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872"/>
        <w:gridCol w:w="19"/>
        <w:gridCol w:w="2515"/>
        <w:gridCol w:w="2137"/>
        <w:gridCol w:w="7"/>
        <w:gridCol w:w="1553"/>
        <w:gridCol w:w="26"/>
        <w:gridCol w:w="1526"/>
        <w:gridCol w:w="13"/>
        <w:gridCol w:w="7"/>
        <w:gridCol w:w="2977"/>
        <w:gridCol w:w="13"/>
        <w:gridCol w:w="20"/>
      </w:tblGrid>
      <w:tr w:rsidR="00844539" w:rsidRPr="00E011E5" w:rsidTr="008D1B89">
        <w:trPr>
          <w:gridAfter w:val="2"/>
          <w:wAfter w:w="33" w:type="dxa"/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№ п/п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E011E5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Показатель (индикатор) (наименование)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Ед.</w:t>
            </w:r>
          </w:p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измерения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E011E5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Значения показателей (индикаторов)</w:t>
            </w:r>
            <w:r w:rsidR="00E011E5" w:rsidRPr="00E011E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E011E5">
              <w:rPr>
                <w:rFonts w:ascii="Times New Roman" w:hAnsi="Times New Roman"/>
                <w:sz w:val="22"/>
                <w:szCs w:val="24"/>
              </w:rPr>
              <w:t>муниципальной программы</w:t>
            </w:r>
            <w:r w:rsidR="00E011E5" w:rsidRPr="00E011E5">
              <w:rPr>
                <w:rFonts w:ascii="Times New Roman" w:hAnsi="Times New Roman"/>
                <w:sz w:val="22"/>
                <w:szCs w:val="24"/>
              </w:rPr>
              <w:t xml:space="preserve">, </w:t>
            </w:r>
            <w:r w:rsidRPr="00E011E5">
              <w:rPr>
                <w:rFonts w:ascii="Times New Roman" w:hAnsi="Times New Roman"/>
                <w:sz w:val="22"/>
                <w:szCs w:val="24"/>
              </w:rPr>
              <w:t>подпрограммы муниципальной программы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E011E5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Обоснование отклонений значений показателя (индикатора) на конец отчетного года</w:t>
            </w:r>
            <w:r w:rsidR="00E011E5" w:rsidRPr="00E011E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E011E5">
              <w:rPr>
                <w:rFonts w:ascii="Times New Roman" w:hAnsi="Times New Roman"/>
                <w:sz w:val="22"/>
                <w:szCs w:val="24"/>
              </w:rPr>
              <w:t>(при наличии)</w:t>
            </w:r>
          </w:p>
        </w:tc>
      </w:tr>
      <w:tr w:rsidR="00844539" w:rsidTr="008D1B89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E011E5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год,</w:t>
            </w:r>
            <w:r w:rsidR="00E011E5" w:rsidRPr="00E011E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E011E5">
              <w:rPr>
                <w:rFonts w:ascii="Times New Roman" w:hAnsi="Times New Roman"/>
                <w:sz w:val="22"/>
                <w:szCs w:val="24"/>
              </w:rPr>
              <w:t>предшествующий отчетному</w:t>
            </w:r>
            <w:hyperlink w:anchor="Par1462" w:history="1">
              <w:r w:rsidRPr="00E011E5">
                <w:rPr>
                  <w:rFonts w:ascii="Times New Roman" w:hAnsi="Times New Roman"/>
                  <w:sz w:val="22"/>
                  <w:szCs w:val="24"/>
                </w:rPr>
                <w:t>&lt;1&gt;</w:t>
              </w:r>
            </w:hyperlink>
          </w:p>
        </w:tc>
        <w:tc>
          <w:tcPr>
            <w:tcW w:w="312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отчетный год</w:t>
            </w:r>
          </w:p>
        </w:tc>
        <w:tc>
          <w:tcPr>
            <w:tcW w:w="3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44539" w:rsidTr="008D1B89">
        <w:trPr>
          <w:gridAfter w:val="1"/>
          <w:wAfter w:w="20" w:type="dxa"/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E011E5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план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E011E5">
              <w:rPr>
                <w:rFonts w:ascii="Times New Roman" w:hAnsi="Times New Roman"/>
                <w:sz w:val="22"/>
                <w:szCs w:val="24"/>
              </w:rPr>
              <w:t>факт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011E5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844539" w:rsidTr="008D1B89">
        <w:trPr>
          <w:gridAfter w:val="2"/>
          <w:wAfter w:w="33" w:type="dxa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44539" w:rsidTr="008D1B89">
        <w:trPr>
          <w:gridAfter w:val="2"/>
          <w:wAfter w:w="33" w:type="dxa"/>
          <w:jc w:val="center"/>
        </w:trPr>
        <w:tc>
          <w:tcPr>
            <w:tcW w:w="1539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D1502" w:rsidRDefault="00844539" w:rsidP="00BE52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5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«Противодействие коррупции в </w:t>
            </w:r>
            <w:r w:rsidR="00BE52C6">
              <w:rPr>
                <w:rFonts w:ascii="Times New Roman" w:hAnsi="Times New Roman" w:cs="Times New Roman"/>
                <w:sz w:val="24"/>
                <w:szCs w:val="24"/>
              </w:rPr>
              <w:t>Егорлык</w:t>
            </w:r>
            <w:r w:rsidR="00755B3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ED15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844539" w:rsidTr="008D1B89">
        <w:trPr>
          <w:gridAfter w:val="2"/>
          <w:wAfter w:w="33" w:type="dxa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431917" w:rsidP="004C43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431917">
              <w:rPr>
                <w:sz w:val="24"/>
                <w:szCs w:val="24"/>
              </w:rPr>
              <w:t>Приобретение и размещение социальной рекламной продукции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431917" w:rsidP="004C435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482A8A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024F99" w:rsidP="004C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024F99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9D1126" w:rsidRDefault="00844539" w:rsidP="00844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4539" w:rsidTr="008D1B89">
        <w:trPr>
          <w:gridAfter w:val="2"/>
          <w:wAfter w:w="33" w:type="dxa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482A8A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BE52C6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беспечение прозрачн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сти деятельности органа местного с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моуправления </w:t>
            </w:r>
            <w:r w:rsidR="00BE52C6">
              <w:rPr>
                <w:bCs/>
                <w:sz w:val="24"/>
                <w:szCs w:val="24"/>
              </w:rPr>
              <w:t>Егорлык</w:t>
            </w:r>
            <w:r w:rsidR="00A532CF">
              <w:rPr>
                <w:bCs/>
                <w:sz w:val="24"/>
                <w:szCs w:val="24"/>
              </w:rPr>
              <w:t>ского</w:t>
            </w:r>
            <w:r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844539" w:rsidRDefault="00844539" w:rsidP="004C4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9D1126" w:rsidRDefault="00844539" w:rsidP="00844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52C6" w:rsidTr="008D1B89">
        <w:trPr>
          <w:gridAfter w:val="2"/>
          <w:wAfter w:w="33" w:type="dxa"/>
          <w:jc w:val="center"/>
        </w:trPr>
        <w:tc>
          <w:tcPr>
            <w:tcW w:w="1539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138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«Профилактика экстремизма и терроризма в Егорлыкском сельском поселении»</w:t>
            </w:r>
          </w:p>
        </w:tc>
      </w:tr>
      <w:tr w:rsidR="00BE52C6" w:rsidTr="008D1B89">
        <w:trPr>
          <w:gridAfter w:val="2"/>
          <w:wAfter w:w="33" w:type="dxa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1384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DD" w:rsidRPr="00ED1502" w:rsidRDefault="00482A8A" w:rsidP="00B138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8A">
              <w:rPr>
                <w:rFonts w:ascii="Times New Roman" w:hAnsi="Times New Roman" w:cs="Times New Roman"/>
                <w:sz w:val="24"/>
                <w:szCs w:val="24"/>
              </w:rPr>
              <w:t>Предупреждение террористических и экстремистских проявлений на территории Егорлыкского сельского поселения.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E011E5" w:rsidP="00B1384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="00BE52C6">
              <w:rPr>
                <w:color w:val="000000"/>
                <w:kern w:val="2"/>
                <w:sz w:val="24"/>
                <w:szCs w:val="24"/>
              </w:rPr>
              <w:t>а/нет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1384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Pr="00ED1502" w:rsidRDefault="00BE52C6" w:rsidP="00B1384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1384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1384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539" w:rsidTr="008D1B89">
        <w:trPr>
          <w:gridAfter w:val="2"/>
          <w:wAfter w:w="33" w:type="dxa"/>
          <w:trHeight w:val="371"/>
          <w:jc w:val="center"/>
        </w:trPr>
        <w:tc>
          <w:tcPr>
            <w:tcW w:w="1539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7079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815E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815EDD">
              <w:rPr>
                <w:sz w:val="24"/>
                <w:szCs w:val="24"/>
              </w:rPr>
              <w:t>«</w:t>
            </w:r>
            <w:r w:rsidR="007079B1">
              <w:rPr>
                <w:bCs/>
                <w:sz w:val="24"/>
                <w:szCs w:val="24"/>
              </w:rPr>
              <w:t>Безопасный город</w:t>
            </w:r>
            <w:r w:rsidR="00815EDD">
              <w:rPr>
                <w:bCs/>
                <w:sz w:val="24"/>
                <w:szCs w:val="24"/>
              </w:rPr>
              <w:t>».</w:t>
            </w:r>
          </w:p>
        </w:tc>
      </w:tr>
      <w:tr w:rsidR="00844539" w:rsidTr="008D1B89">
        <w:trPr>
          <w:gridAfter w:val="2"/>
          <w:wAfter w:w="33" w:type="dxa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539" w:rsidRPr="00ED1502" w:rsidRDefault="00815EDD" w:rsidP="007079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допущения </w:t>
            </w:r>
            <w:r w:rsidR="007079B1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  <w:r w:rsidR="008D1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9B1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844539" w:rsidRDefault="00E011E5" w:rsidP="004C43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д</w:t>
            </w:r>
            <w:r w:rsidR="00547712">
              <w:rPr>
                <w:color w:val="000000"/>
                <w:kern w:val="2"/>
                <w:sz w:val="24"/>
                <w:szCs w:val="24"/>
              </w:rPr>
              <w:t>а/нет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539" w:rsidRDefault="00547712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844539" w:rsidRPr="00ED1502" w:rsidRDefault="0054771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4539" w:rsidRDefault="0054771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2C6" w:rsidTr="008D1B89">
        <w:trPr>
          <w:gridAfter w:val="2"/>
          <w:wAfter w:w="33" w:type="dxa"/>
          <w:trHeight w:val="88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4C435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BE52C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4C435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C6" w:rsidRDefault="00BE52C6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7B3" w:rsidRDefault="001D37B3" w:rsidP="00A76A83">
      <w:pPr>
        <w:jc w:val="right"/>
        <w:rPr>
          <w:sz w:val="22"/>
          <w:szCs w:val="22"/>
        </w:rPr>
      </w:pPr>
    </w:p>
    <w:p w:rsidR="00A76A83" w:rsidRDefault="00A76A83" w:rsidP="00A76A83">
      <w:pPr>
        <w:jc w:val="right"/>
        <w:rPr>
          <w:sz w:val="24"/>
          <w:szCs w:val="24"/>
        </w:rPr>
      </w:pPr>
    </w:p>
    <w:p w:rsidR="007C1861" w:rsidRPr="003B3B63" w:rsidRDefault="007C1861" w:rsidP="007C1861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lastRenderedPageBreak/>
        <w:t>Таблица №</w:t>
      </w:r>
      <w:r w:rsidR="004D6020">
        <w:rPr>
          <w:sz w:val="24"/>
          <w:szCs w:val="24"/>
        </w:rPr>
        <w:t xml:space="preserve"> </w:t>
      </w:r>
      <w:r w:rsidRPr="003B3B63">
        <w:rPr>
          <w:sz w:val="24"/>
          <w:szCs w:val="24"/>
        </w:rPr>
        <w:t xml:space="preserve">3 </w:t>
      </w:r>
    </w:p>
    <w:p w:rsidR="00D80586" w:rsidRPr="00D80586" w:rsidRDefault="007C1861" w:rsidP="00D80586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tab/>
      </w:r>
      <w:r w:rsidR="00D80586" w:rsidRPr="00D80586">
        <w:rPr>
          <w:sz w:val="24"/>
          <w:szCs w:val="24"/>
        </w:rPr>
        <w:t xml:space="preserve">к отчету о реализации муниципальной программы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Егорлыкского сельского поселения «Обеспечение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общественного порядка и противодействие </w:t>
      </w:r>
    </w:p>
    <w:p w:rsidR="007C1861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преступности» за </w:t>
      </w:r>
      <w:r w:rsidR="00886F38">
        <w:rPr>
          <w:sz w:val="24"/>
          <w:szCs w:val="24"/>
        </w:rPr>
        <w:t>2024</w:t>
      </w:r>
      <w:r w:rsidRPr="00D80586">
        <w:rPr>
          <w:sz w:val="24"/>
          <w:szCs w:val="24"/>
        </w:rPr>
        <w:t>год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8"/>
        <w:gridCol w:w="1417"/>
        <w:gridCol w:w="1417"/>
        <w:gridCol w:w="1526"/>
        <w:gridCol w:w="1310"/>
        <w:gridCol w:w="74"/>
        <w:gridCol w:w="2619"/>
        <w:gridCol w:w="1985"/>
        <w:gridCol w:w="1133"/>
      </w:tblGrid>
      <w:tr w:rsidR="007C1861" w:rsidRPr="00053E46" w:rsidTr="006C05A0">
        <w:trPr>
          <w:cantSplit/>
          <w:trHeight w:val="600"/>
        </w:trPr>
        <w:tc>
          <w:tcPr>
            <w:tcW w:w="710" w:type="dxa"/>
            <w:vMerge w:val="restart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Ответственный исполнитель</w:t>
            </w:r>
          </w:p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910" w:type="dxa"/>
            <w:gridSpan w:val="3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04" w:type="dxa"/>
            <w:gridSpan w:val="2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Результаты</w:t>
            </w:r>
          </w:p>
        </w:tc>
        <w:tc>
          <w:tcPr>
            <w:tcW w:w="1133" w:type="dxa"/>
            <w:vMerge w:val="restart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Проблемы, воз</w:t>
            </w:r>
            <w:r w:rsidR="006C05A0">
              <w:rPr>
                <w:sz w:val="22"/>
                <w:szCs w:val="22"/>
              </w:rPr>
              <w:t>-</w:t>
            </w:r>
            <w:r w:rsidRPr="00053E46">
              <w:rPr>
                <w:sz w:val="22"/>
                <w:szCs w:val="22"/>
              </w:rPr>
              <w:t>никшие в ходе реа</w:t>
            </w:r>
            <w:r w:rsidR="006C05A0">
              <w:rPr>
                <w:sz w:val="22"/>
                <w:szCs w:val="22"/>
              </w:rPr>
              <w:t>-</w:t>
            </w:r>
            <w:r w:rsidRPr="00053E46">
              <w:rPr>
                <w:sz w:val="22"/>
                <w:szCs w:val="22"/>
              </w:rPr>
              <w:t xml:space="preserve">лизации мероприятия </w:t>
            </w:r>
          </w:p>
        </w:tc>
      </w:tr>
      <w:tr w:rsidR="007C1861" w:rsidRPr="00053E46" w:rsidTr="00815EDD">
        <w:trPr>
          <w:cantSplit/>
        </w:trPr>
        <w:tc>
          <w:tcPr>
            <w:tcW w:w="710" w:type="dxa"/>
            <w:vMerge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526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384" w:type="dxa"/>
            <w:gridSpan w:val="2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619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985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достигнутые</w:t>
            </w:r>
          </w:p>
        </w:tc>
        <w:tc>
          <w:tcPr>
            <w:tcW w:w="1133" w:type="dxa"/>
            <w:vMerge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C1861" w:rsidRPr="00053E46" w:rsidTr="00815EDD">
        <w:tc>
          <w:tcPr>
            <w:tcW w:w="710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6</w:t>
            </w:r>
          </w:p>
        </w:tc>
        <w:tc>
          <w:tcPr>
            <w:tcW w:w="1384" w:type="dxa"/>
            <w:gridSpan w:val="2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7</w:t>
            </w:r>
          </w:p>
        </w:tc>
        <w:tc>
          <w:tcPr>
            <w:tcW w:w="2619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</w:tcPr>
          <w:p w:rsidR="007C1861" w:rsidRPr="00053E46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10</w:t>
            </w:r>
          </w:p>
        </w:tc>
      </w:tr>
      <w:tr w:rsidR="007C1861" w:rsidRPr="00053E46" w:rsidTr="00815EDD">
        <w:tc>
          <w:tcPr>
            <w:tcW w:w="15735" w:type="dxa"/>
            <w:gridSpan w:val="11"/>
          </w:tcPr>
          <w:p w:rsidR="007C1861" w:rsidRPr="00053E46" w:rsidRDefault="007C1861" w:rsidP="00815E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 xml:space="preserve">Подпрограмма 1 «Противодействие коррупции в </w:t>
            </w:r>
            <w:r w:rsidR="00815EDD" w:rsidRPr="00053E46">
              <w:rPr>
                <w:sz w:val="22"/>
                <w:szCs w:val="22"/>
              </w:rPr>
              <w:t>Егорлык</w:t>
            </w:r>
            <w:r w:rsidR="00755B38" w:rsidRPr="00053E46">
              <w:rPr>
                <w:sz w:val="22"/>
                <w:szCs w:val="22"/>
              </w:rPr>
              <w:t>ском</w:t>
            </w:r>
            <w:r w:rsidRPr="00053E46">
              <w:rPr>
                <w:sz w:val="22"/>
                <w:szCs w:val="22"/>
              </w:rPr>
              <w:t xml:space="preserve"> сельском пос</w:t>
            </w:r>
            <w:r w:rsidRPr="00053E46">
              <w:rPr>
                <w:sz w:val="22"/>
                <w:szCs w:val="22"/>
              </w:rPr>
              <w:t>е</w:t>
            </w:r>
            <w:r w:rsidRPr="00053E46">
              <w:rPr>
                <w:sz w:val="22"/>
                <w:szCs w:val="22"/>
              </w:rPr>
              <w:t>лении»</w:t>
            </w:r>
          </w:p>
        </w:tc>
      </w:tr>
      <w:tr w:rsidR="002268D5" w:rsidRPr="00053E46" w:rsidTr="00815EDD">
        <w:tc>
          <w:tcPr>
            <w:tcW w:w="710" w:type="dxa"/>
          </w:tcPr>
          <w:p w:rsidR="002268D5" w:rsidRPr="00053E46" w:rsidRDefault="002268D5" w:rsidP="004F5E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2268D5" w:rsidRPr="00053E46" w:rsidRDefault="002268D5" w:rsidP="00815EDD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53E46">
              <w:rPr>
                <w:sz w:val="22"/>
                <w:szCs w:val="22"/>
              </w:rPr>
              <w:t>Приобретение и размещение социальной рекламной продукции</w:t>
            </w:r>
          </w:p>
        </w:tc>
        <w:tc>
          <w:tcPr>
            <w:tcW w:w="1418" w:type="dxa"/>
          </w:tcPr>
          <w:p w:rsidR="002268D5" w:rsidRPr="00053E46" w:rsidRDefault="002268D5" w:rsidP="00E36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Ответственные специалисты</w:t>
            </w:r>
          </w:p>
        </w:tc>
        <w:tc>
          <w:tcPr>
            <w:tcW w:w="1417" w:type="dxa"/>
          </w:tcPr>
          <w:p w:rsidR="002268D5" w:rsidRPr="00053E46" w:rsidRDefault="002268D5" w:rsidP="00387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2268D5" w:rsidRPr="00053E46" w:rsidRDefault="002268D5" w:rsidP="00387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526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384" w:type="dxa"/>
            <w:gridSpan w:val="2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2619" w:type="dxa"/>
          </w:tcPr>
          <w:p w:rsidR="002268D5" w:rsidRPr="00053E46" w:rsidRDefault="002268D5" w:rsidP="00053E46">
            <w:pPr>
              <w:widowControl w:val="0"/>
              <w:rPr>
                <w:sz w:val="22"/>
                <w:szCs w:val="22"/>
                <w:lang w:eastAsia="en-US"/>
              </w:rPr>
            </w:pPr>
            <w:r w:rsidRPr="00053E46">
              <w:rPr>
                <w:sz w:val="22"/>
                <w:szCs w:val="22"/>
              </w:rPr>
              <w:t>формирование эффективной муниципальной политики на территории Егорлыкского сел</w:t>
            </w:r>
            <w:r w:rsidRPr="00053E46">
              <w:rPr>
                <w:sz w:val="22"/>
                <w:szCs w:val="22"/>
              </w:rPr>
              <w:t>ь</w:t>
            </w:r>
            <w:r w:rsidRPr="00053E46">
              <w:rPr>
                <w:sz w:val="22"/>
                <w:szCs w:val="22"/>
              </w:rPr>
              <w:t>ского поселения по противодействию коррупции</w:t>
            </w:r>
          </w:p>
        </w:tc>
        <w:tc>
          <w:tcPr>
            <w:tcW w:w="1985" w:type="dxa"/>
          </w:tcPr>
          <w:p w:rsidR="002268D5" w:rsidRPr="00053E46" w:rsidRDefault="002268D5" w:rsidP="004F5EB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Запланированные мероприятия выполнены в полном объеме</w:t>
            </w:r>
          </w:p>
        </w:tc>
        <w:tc>
          <w:tcPr>
            <w:tcW w:w="1133" w:type="dxa"/>
          </w:tcPr>
          <w:p w:rsidR="002268D5" w:rsidRPr="00053E46" w:rsidRDefault="002268D5" w:rsidP="004F5EB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268D5" w:rsidRPr="00053E46" w:rsidTr="00815EDD">
        <w:tc>
          <w:tcPr>
            <w:tcW w:w="710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1.2.</w:t>
            </w:r>
          </w:p>
        </w:tc>
        <w:tc>
          <w:tcPr>
            <w:tcW w:w="2126" w:type="dxa"/>
          </w:tcPr>
          <w:p w:rsidR="002268D5" w:rsidRPr="00053E46" w:rsidRDefault="002268D5" w:rsidP="00547712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 w:rsidRPr="00053E46">
              <w:rPr>
                <w:bCs/>
                <w:sz w:val="22"/>
                <w:szCs w:val="22"/>
              </w:rPr>
              <w:t>Конкурс социальной рекламы «Чистые руки»</w:t>
            </w:r>
          </w:p>
        </w:tc>
        <w:tc>
          <w:tcPr>
            <w:tcW w:w="1418" w:type="dxa"/>
          </w:tcPr>
          <w:p w:rsidR="002268D5" w:rsidRPr="00053E46" w:rsidRDefault="002268D5" w:rsidP="009A3B4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Ответственные специалисты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526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384" w:type="dxa"/>
            <w:gridSpan w:val="2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2619" w:type="dxa"/>
          </w:tcPr>
          <w:p w:rsidR="002268D5" w:rsidRPr="00053E46" w:rsidRDefault="002268D5" w:rsidP="00815EDD">
            <w:pPr>
              <w:widowControl w:val="0"/>
              <w:rPr>
                <w:sz w:val="22"/>
                <w:szCs w:val="22"/>
                <w:lang w:eastAsia="en-US"/>
              </w:rPr>
            </w:pPr>
            <w:r w:rsidRPr="00053E46">
              <w:rPr>
                <w:sz w:val="22"/>
                <w:szCs w:val="22"/>
                <w:lang w:eastAsia="en-US"/>
              </w:rPr>
              <w:t>Формирование эффективных условий по минимизации коррупционных проявлений на территории Егорлыкского сельского поселения</w:t>
            </w:r>
          </w:p>
        </w:tc>
        <w:tc>
          <w:tcPr>
            <w:tcW w:w="1985" w:type="dxa"/>
          </w:tcPr>
          <w:p w:rsidR="002268D5" w:rsidRPr="00053E46" w:rsidRDefault="002268D5" w:rsidP="004C4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Запланированные мероприятия выполнены в полном объеме</w:t>
            </w:r>
          </w:p>
        </w:tc>
        <w:tc>
          <w:tcPr>
            <w:tcW w:w="1133" w:type="dxa"/>
          </w:tcPr>
          <w:p w:rsidR="002268D5" w:rsidRPr="00053E46" w:rsidRDefault="002268D5" w:rsidP="004C43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C1861" w:rsidRPr="00053E46" w:rsidTr="00815EDD">
        <w:tc>
          <w:tcPr>
            <w:tcW w:w="15735" w:type="dxa"/>
            <w:gridSpan w:val="11"/>
          </w:tcPr>
          <w:p w:rsidR="007C1861" w:rsidRPr="00053E46" w:rsidRDefault="007C1861" w:rsidP="00053E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«Профилактика экстремизма и терроризма в </w:t>
            </w:r>
            <w:r w:rsidR="00815EDD" w:rsidRPr="00053E46">
              <w:rPr>
                <w:rFonts w:ascii="Times New Roman" w:hAnsi="Times New Roman" w:cs="Times New Roman"/>
                <w:sz w:val="22"/>
                <w:szCs w:val="22"/>
              </w:rPr>
              <w:t>Егорлык</w:t>
            </w:r>
            <w:r w:rsidR="00755B38" w:rsidRPr="00053E46">
              <w:rPr>
                <w:rFonts w:ascii="Times New Roman" w:hAnsi="Times New Roman" w:cs="Times New Roman"/>
                <w:sz w:val="22"/>
                <w:szCs w:val="22"/>
              </w:rPr>
              <w:t>ском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лении»</w:t>
            </w:r>
          </w:p>
        </w:tc>
      </w:tr>
      <w:tr w:rsidR="002268D5" w:rsidRPr="00053E46" w:rsidTr="00815EDD">
        <w:tc>
          <w:tcPr>
            <w:tcW w:w="710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2268D5" w:rsidRPr="00053E46" w:rsidRDefault="002268D5" w:rsidP="00053E46">
            <w:pPr>
              <w:widowControl w:val="0"/>
              <w:rPr>
                <w:sz w:val="22"/>
                <w:szCs w:val="22"/>
              </w:rPr>
            </w:pPr>
            <w:r w:rsidRPr="00053E46">
              <w:rPr>
                <w:bCs/>
                <w:sz w:val="22"/>
                <w:szCs w:val="22"/>
              </w:rPr>
              <w:t>Основное мероприятие 2.1.1 и</w:t>
            </w:r>
            <w:r w:rsidRPr="00053E46">
              <w:rPr>
                <w:spacing w:val="-6"/>
                <w:sz w:val="22"/>
                <w:szCs w:val="22"/>
              </w:rPr>
              <w:t>нформационно-</w:t>
            </w:r>
            <w:r w:rsidRPr="00053E46">
              <w:rPr>
                <w:spacing w:val="-6"/>
                <w:sz w:val="22"/>
                <w:szCs w:val="22"/>
              </w:rPr>
              <w:lastRenderedPageBreak/>
              <w:t>пропагандистское противодействие экстремизму и терроризму</w:t>
            </w:r>
          </w:p>
        </w:tc>
        <w:tc>
          <w:tcPr>
            <w:tcW w:w="1418" w:type="dxa"/>
          </w:tcPr>
          <w:p w:rsidR="002268D5" w:rsidRPr="00053E46" w:rsidRDefault="002268D5" w:rsidP="00E36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Ответственные специалист</w:t>
            </w:r>
            <w:r w:rsidRPr="00053E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ы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lastRenderedPageBreak/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526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2693" w:type="dxa"/>
            <w:gridSpan w:val="2"/>
          </w:tcPr>
          <w:p w:rsidR="002268D5" w:rsidRPr="00053E46" w:rsidRDefault="002268D5" w:rsidP="00815E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проведение воспитательной, пропагандистской работы </w:t>
            </w: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 населением Егорлыкского сельского поселения, направленной на предупреждение терр</w:t>
            </w: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ристической и экстремистской деятельности, пов</w:t>
            </w: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шение бдительности населения</w:t>
            </w:r>
          </w:p>
        </w:tc>
        <w:tc>
          <w:tcPr>
            <w:tcW w:w="1985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lastRenderedPageBreak/>
              <w:t xml:space="preserve">Запланированные мероприятия выполнены в </w:t>
            </w:r>
            <w:r w:rsidRPr="00053E46">
              <w:rPr>
                <w:sz w:val="22"/>
                <w:szCs w:val="22"/>
              </w:rPr>
              <w:lastRenderedPageBreak/>
              <w:t>полном объеме</w:t>
            </w:r>
          </w:p>
        </w:tc>
        <w:tc>
          <w:tcPr>
            <w:tcW w:w="1133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lastRenderedPageBreak/>
              <w:t>-</w:t>
            </w:r>
          </w:p>
        </w:tc>
      </w:tr>
      <w:tr w:rsidR="006F7AAF" w:rsidRPr="00053E46" w:rsidTr="006C05A0">
        <w:trPr>
          <w:trHeight w:val="375"/>
        </w:trPr>
        <w:tc>
          <w:tcPr>
            <w:tcW w:w="15735" w:type="dxa"/>
            <w:gridSpan w:val="11"/>
          </w:tcPr>
          <w:p w:rsidR="006F7AAF" w:rsidRPr="00053E46" w:rsidRDefault="006F7AAF" w:rsidP="006C05A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lastRenderedPageBreak/>
              <w:t>Подпрограмма 3. «</w:t>
            </w:r>
            <w:r w:rsidR="008D1B89" w:rsidRPr="00053E46">
              <w:rPr>
                <w:bCs/>
                <w:sz w:val="22"/>
                <w:szCs w:val="22"/>
              </w:rPr>
              <w:t>Безопасный город</w:t>
            </w:r>
            <w:r w:rsidRPr="00053E46">
              <w:rPr>
                <w:bCs/>
                <w:sz w:val="22"/>
                <w:szCs w:val="22"/>
              </w:rPr>
              <w:t>»</w:t>
            </w:r>
          </w:p>
        </w:tc>
      </w:tr>
      <w:tr w:rsidR="002268D5" w:rsidRPr="00053E46" w:rsidTr="00815EDD">
        <w:tc>
          <w:tcPr>
            <w:tcW w:w="710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3.1</w:t>
            </w:r>
          </w:p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268D5" w:rsidRPr="00053E46" w:rsidRDefault="002268D5" w:rsidP="00611A5E">
            <w:pPr>
              <w:rPr>
                <w:sz w:val="22"/>
                <w:szCs w:val="22"/>
                <w:lang w:eastAsia="en-US"/>
              </w:rPr>
            </w:pPr>
            <w:r w:rsidRPr="00053E46">
              <w:rPr>
                <w:bCs/>
                <w:sz w:val="22"/>
                <w:szCs w:val="22"/>
              </w:rPr>
              <w:t>Основное мероприятие 3.1.1</w:t>
            </w:r>
          </w:p>
          <w:p w:rsidR="002268D5" w:rsidRPr="00053E46" w:rsidRDefault="002268D5" w:rsidP="00611A5E">
            <w:pPr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  <w:lang w:eastAsia="en-US"/>
              </w:rPr>
              <w:t>установка и техническое обслуживание камер видео - наблюдения</w:t>
            </w:r>
          </w:p>
        </w:tc>
        <w:tc>
          <w:tcPr>
            <w:tcW w:w="1418" w:type="dxa"/>
          </w:tcPr>
          <w:p w:rsidR="002268D5" w:rsidRPr="00053E46" w:rsidRDefault="002268D5" w:rsidP="00611A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sz w:val="22"/>
                <w:szCs w:val="22"/>
              </w:rPr>
              <w:t>Администрация Егорлыкского сельского поселения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526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01.01.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</w:tcPr>
          <w:p w:rsidR="002268D5" w:rsidRPr="00053E46" w:rsidRDefault="002268D5" w:rsidP="00E10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31.12.</w:t>
            </w:r>
            <w:r w:rsidR="00886F38">
              <w:rPr>
                <w:sz w:val="22"/>
                <w:szCs w:val="22"/>
              </w:rPr>
              <w:t>2024</w:t>
            </w:r>
          </w:p>
        </w:tc>
        <w:tc>
          <w:tcPr>
            <w:tcW w:w="2693" w:type="dxa"/>
            <w:gridSpan w:val="2"/>
          </w:tcPr>
          <w:p w:rsidR="002268D5" w:rsidRPr="00053E46" w:rsidRDefault="002268D5" w:rsidP="008D1B8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53E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Оснащение качественным видеонаблюдением за общественным порядком в общественных местах.  </w:t>
            </w:r>
          </w:p>
        </w:tc>
        <w:tc>
          <w:tcPr>
            <w:tcW w:w="1985" w:type="dxa"/>
          </w:tcPr>
          <w:p w:rsidR="002268D5" w:rsidRPr="00053E46" w:rsidRDefault="002268D5" w:rsidP="00B138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E46">
              <w:rPr>
                <w:sz w:val="22"/>
                <w:szCs w:val="22"/>
              </w:rPr>
              <w:t>Запланированные мероприятия выполнены в полном объеме</w:t>
            </w:r>
          </w:p>
        </w:tc>
        <w:tc>
          <w:tcPr>
            <w:tcW w:w="1133" w:type="dxa"/>
          </w:tcPr>
          <w:p w:rsidR="002268D5" w:rsidRPr="00053E46" w:rsidRDefault="002268D5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C1861" w:rsidRDefault="007C1861" w:rsidP="00A76A83">
      <w:pPr>
        <w:jc w:val="right"/>
        <w:rPr>
          <w:sz w:val="24"/>
          <w:szCs w:val="24"/>
        </w:rPr>
      </w:pPr>
    </w:p>
    <w:p w:rsidR="007C1861" w:rsidRDefault="007C1861" w:rsidP="00A76A83">
      <w:pPr>
        <w:jc w:val="right"/>
        <w:rPr>
          <w:sz w:val="24"/>
          <w:szCs w:val="24"/>
        </w:rPr>
      </w:pPr>
    </w:p>
    <w:p w:rsidR="007C1861" w:rsidRDefault="007C1861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CE1D3E" w:rsidRDefault="00CE1D3E" w:rsidP="00A76A83">
      <w:pPr>
        <w:jc w:val="right"/>
        <w:rPr>
          <w:sz w:val="24"/>
          <w:szCs w:val="24"/>
        </w:rPr>
      </w:pPr>
    </w:p>
    <w:p w:rsidR="008D1B89" w:rsidRDefault="008D1B89" w:rsidP="00A76A83">
      <w:pPr>
        <w:jc w:val="right"/>
        <w:rPr>
          <w:sz w:val="24"/>
          <w:szCs w:val="24"/>
        </w:rPr>
      </w:pPr>
    </w:p>
    <w:p w:rsidR="008D1B89" w:rsidRDefault="008D1B89" w:rsidP="00A76A83">
      <w:pPr>
        <w:jc w:val="right"/>
        <w:rPr>
          <w:sz w:val="24"/>
          <w:szCs w:val="24"/>
        </w:rPr>
      </w:pPr>
    </w:p>
    <w:p w:rsidR="008D1B89" w:rsidRDefault="008D1B89" w:rsidP="00A76A83">
      <w:pPr>
        <w:jc w:val="right"/>
        <w:rPr>
          <w:sz w:val="24"/>
          <w:szCs w:val="24"/>
        </w:rPr>
      </w:pPr>
    </w:p>
    <w:p w:rsidR="006F7AAF" w:rsidRDefault="006F7AAF" w:rsidP="00A76A83">
      <w:pPr>
        <w:jc w:val="right"/>
        <w:rPr>
          <w:sz w:val="24"/>
          <w:szCs w:val="24"/>
        </w:rPr>
      </w:pPr>
    </w:p>
    <w:p w:rsidR="006F7AAF" w:rsidRDefault="006F7AAF" w:rsidP="00A76A83">
      <w:pPr>
        <w:jc w:val="right"/>
        <w:rPr>
          <w:sz w:val="24"/>
          <w:szCs w:val="24"/>
        </w:rPr>
      </w:pPr>
    </w:p>
    <w:p w:rsidR="006F7AAF" w:rsidRDefault="006F7AAF" w:rsidP="00A76A83">
      <w:pPr>
        <w:jc w:val="right"/>
        <w:rPr>
          <w:sz w:val="24"/>
          <w:szCs w:val="24"/>
        </w:rPr>
      </w:pPr>
    </w:p>
    <w:p w:rsidR="00053E46" w:rsidRDefault="00053E46" w:rsidP="00A76A83">
      <w:pPr>
        <w:jc w:val="right"/>
        <w:rPr>
          <w:sz w:val="24"/>
          <w:szCs w:val="24"/>
        </w:rPr>
      </w:pPr>
    </w:p>
    <w:p w:rsidR="00053E46" w:rsidRDefault="00053E46" w:rsidP="00A76A83">
      <w:pPr>
        <w:jc w:val="right"/>
        <w:rPr>
          <w:sz w:val="24"/>
          <w:szCs w:val="24"/>
        </w:rPr>
      </w:pPr>
    </w:p>
    <w:p w:rsidR="00E011E5" w:rsidRDefault="00E011E5" w:rsidP="00A76A83">
      <w:pPr>
        <w:jc w:val="right"/>
        <w:rPr>
          <w:sz w:val="24"/>
          <w:szCs w:val="24"/>
        </w:rPr>
      </w:pPr>
    </w:p>
    <w:p w:rsidR="00E011E5" w:rsidRDefault="00E011E5" w:rsidP="00A76A83">
      <w:pPr>
        <w:jc w:val="right"/>
        <w:rPr>
          <w:sz w:val="24"/>
          <w:szCs w:val="24"/>
        </w:rPr>
      </w:pPr>
    </w:p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>Таблица №4</w:t>
      </w:r>
    </w:p>
    <w:p w:rsidR="00D80586" w:rsidRPr="00D80586" w:rsidRDefault="00A76A83" w:rsidP="00D80586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ab/>
      </w:r>
      <w:r w:rsidR="00D80586" w:rsidRPr="00D80586">
        <w:rPr>
          <w:sz w:val="24"/>
          <w:szCs w:val="24"/>
        </w:rPr>
        <w:t xml:space="preserve">к отчету о реализации муниципальной программы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Егорлыкского сельского поселения «Обеспечение </w:t>
      </w:r>
    </w:p>
    <w:p w:rsidR="00D80586" w:rsidRPr="00D80586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общественного порядка и противодействие </w:t>
      </w:r>
    </w:p>
    <w:p w:rsidR="00A76A83" w:rsidRPr="000277B7" w:rsidRDefault="00D80586" w:rsidP="00D80586">
      <w:pPr>
        <w:jc w:val="right"/>
        <w:rPr>
          <w:sz w:val="24"/>
          <w:szCs w:val="24"/>
        </w:rPr>
      </w:pPr>
      <w:r w:rsidRPr="00D80586">
        <w:rPr>
          <w:sz w:val="24"/>
          <w:szCs w:val="24"/>
        </w:rPr>
        <w:t xml:space="preserve">преступности» за </w:t>
      </w:r>
      <w:r w:rsidR="00886F38">
        <w:rPr>
          <w:sz w:val="24"/>
          <w:szCs w:val="24"/>
        </w:rPr>
        <w:t>2024</w:t>
      </w:r>
      <w:r w:rsidRPr="00D80586">
        <w:rPr>
          <w:sz w:val="24"/>
          <w:szCs w:val="24"/>
        </w:rPr>
        <w:t>год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D1B89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использовании </w:t>
      </w:r>
      <w:r w:rsidR="00053E46">
        <w:rPr>
          <w:sz w:val="24"/>
          <w:szCs w:val="24"/>
        </w:rPr>
        <w:t>бюджетных средств (по источникам финансирования)</w:t>
      </w:r>
      <w:r>
        <w:rPr>
          <w:sz w:val="24"/>
          <w:szCs w:val="24"/>
        </w:rPr>
        <w:t xml:space="preserve"> на реализацию</w:t>
      </w:r>
      <w:r w:rsidR="008D1B89">
        <w:rPr>
          <w:sz w:val="24"/>
          <w:szCs w:val="24"/>
        </w:rPr>
        <w:t xml:space="preserve"> </w:t>
      </w:r>
      <w:r w:rsidR="00DD448F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программы 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4"/>
          <w:szCs w:val="24"/>
        </w:rPr>
      </w:pPr>
      <w:r w:rsidRPr="005C73E1">
        <w:rPr>
          <w:color w:val="000000"/>
          <w:kern w:val="2"/>
          <w:sz w:val="24"/>
          <w:szCs w:val="24"/>
        </w:rPr>
        <w:t>«</w:t>
      </w:r>
      <w:r w:rsidR="00EE2D58" w:rsidRPr="008D46EE">
        <w:rPr>
          <w:sz w:val="24"/>
          <w:szCs w:val="24"/>
        </w:rPr>
        <w:t>Обеспечение общественного порядка и противодействие преступности</w:t>
      </w:r>
      <w:r w:rsidRPr="005C73E1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</w:p>
    <w:p w:rsidR="00A76A83" w:rsidRDefault="00053E46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886F38">
        <w:rPr>
          <w:sz w:val="24"/>
          <w:szCs w:val="24"/>
        </w:rPr>
        <w:t>2024</w:t>
      </w:r>
      <w:r w:rsidR="00A76A83">
        <w:rPr>
          <w:sz w:val="24"/>
          <w:szCs w:val="24"/>
        </w:rPr>
        <w:t xml:space="preserve"> г.</w:t>
      </w:r>
    </w:p>
    <w:tbl>
      <w:tblPr>
        <w:tblW w:w="15452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3"/>
        <w:gridCol w:w="4817"/>
        <w:gridCol w:w="8"/>
        <w:gridCol w:w="3535"/>
        <w:gridCol w:w="18"/>
        <w:gridCol w:w="2816"/>
        <w:gridCol w:w="8"/>
        <w:gridCol w:w="2267"/>
      </w:tblGrid>
      <w:tr w:rsidR="00A76A83" w:rsidTr="00111B4A">
        <w:trPr>
          <w:trHeight w:val="27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A7563C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r w:rsidR="00A7563C" w:rsidRPr="00A75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63C">
              <w:rPr>
                <w:rFonts w:ascii="Times New Roman" w:hAnsi="Times New Roman"/>
                <w:sz w:val="22"/>
                <w:szCs w:val="22"/>
              </w:rPr>
              <w:t>муниципальной программы, подпрограммы муниципальной</w:t>
            </w:r>
            <w:r w:rsidR="00A7563C" w:rsidRPr="00A75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63C">
              <w:rPr>
                <w:rFonts w:ascii="Times New Roman" w:hAnsi="Times New Roman"/>
                <w:sz w:val="22"/>
                <w:szCs w:val="22"/>
              </w:rPr>
              <w:t>программы,</w:t>
            </w:r>
            <w:r w:rsidR="00A7563C" w:rsidRPr="00A75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63C">
              <w:rPr>
                <w:rFonts w:ascii="Times New Roman" w:hAnsi="Times New Roman"/>
                <w:sz w:val="22"/>
                <w:szCs w:val="22"/>
              </w:rPr>
              <w:t>основного мероприятия,</w:t>
            </w:r>
            <w:r w:rsidR="00A7563C" w:rsidRPr="00A756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7563C">
              <w:rPr>
                <w:rFonts w:ascii="Times New Roman" w:hAnsi="Times New Roman"/>
                <w:sz w:val="22"/>
                <w:szCs w:val="22"/>
              </w:rPr>
              <w:t>мероприятия ВЦП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563C" w:rsidP="00A7563C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Объем </w:t>
            </w:r>
            <w:r w:rsidR="00A76A83" w:rsidRPr="00A7563C">
              <w:rPr>
                <w:rFonts w:ascii="Times New Roman" w:hAnsi="Times New Roman"/>
                <w:sz w:val="22"/>
                <w:szCs w:val="22"/>
              </w:rPr>
              <w:t>расходов</w:t>
            </w:r>
            <w:r w:rsidRPr="00A7563C">
              <w:rPr>
                <w:rFonts w:ascii="Times New Roman" w:hAnsi="Times New Roman"/>
                <w:sz w:val="22"/>
                <w:szCs w:val="22"/>
              </w:rPr>
              <w:t>, предусмотренных муниципальной</w:t>
            </w:r>
            <w:r w:rsidR="00A76A83" w:rsidRPr="00A7563C">
              <w:rPr>
                <w:rFonts w:ascii="Times New Roman" w:hAnsi="Times New Roman"/>
                <w:sz w:val="22"/>
                <w:szCs w:val="22"/>
              </w:rPr>
              <w:t xml:space="preserve"> программой (тыс. руб.)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A7563C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Фактические расходы (тыс. руб.) </w:t>
            </w:r>
          </w:p>
        </w:tc>
      </w:tr>
      <w:tr w:rsidR="00A76A83" w:rsidTr="00111B4A">
        <w:trPr>
          <w:trHeight w:val="235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A7563C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90910" w:rsidTr="00111B4A">
        <w:trPr>
          <w:cantSplit/>
          <w:trHeight w:val="320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A7563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«</w:t>
            </w: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Обеспечение общественного порядка и противодействие преступности</w:t>
            </w:r>
            <w:r w:rsidRPr="00A7563C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A7563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940BA0" w:rsidP="009E10FB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940BA0" w:rsidP="009E1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</w:tr>
      <w:tr w:rsidR="00E90910" w:rsidTr="00111B4A">
        <w:trPr>
          <w:cantSplit/>
          <w:trHeight w:val="309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A7563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940BA0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940BA0" w:rsidP="00E909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220,8</w:t>
            </w:r>
          </w:p>
        </w:tc>
      </w:tr>
      <w:tr w:rsidR="001F132F" w:rsidTr="00111B4A">
        <w:trPr>
          <w:cantSplit/>
          <w:trHeight w:val="150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132F" w:rsidTr="00111B4A">
        <w:trPr>
          <w:cantSplit/>
          <w:trHeight w:val="28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132F" w:rsidTr="00111B4A">
        <w:trPr>
          <w:cantSplit/>
          <w:trHeight w:val="285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90910" w:rsidTr="00111B4A">
        <w:trPr>
          <w:cantSplit/>
          <w:trHeight w:val="320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9802C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«Противодействие коррупции в Егорлыкском сельском пос</w:t>
            </w: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лении»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A7563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024F99" w:rsidP="009A3B4D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E90910" w:rsidTr="00111B4A">
        <w:trPr>
          <w:cantSplit/>
          <w:trHeight w:val="209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E90910" w:rsidP="00A7563C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024F99" w:rsidP="009A3B4D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Pr="00A7563C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1F132F" w:rsidTr="00111B4A">
        <w:trPr>
          <w:cantSplit/>
          <w:trHeight w:val="356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132F" w:rsidTr="00111B4A">
        <w:trPr>
          <w:cantSplit/>
          <w:trHeight w:val="26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1F132F" w:rsidTr="00111B4A">
        <w:trPr>
          <w:cantSplit/>
          <w:trHeight w:val="266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A7563C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563C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90910" w:rsidTr="00111B4A">
        <w:trPr>
          <w:cantSplit/>
          <w:trHeight w:val="325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10" w:rsidRPr="00A11C9A" w:rsidRDefault="00E90910" w:rsidP="00E90910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Основное мероприятие 1.1.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9802CB">
            <w:pPr>
              <w:rPr>
                <w:color w:val="000000"/>
                <w:kern w:val="2"/>
              </w:rPr>
            </w:pPr>
            <w:r>
              <w:rPr>
                <w:sz w:val="22"/>
                <w:szCs w:val="22"/>
                <w:lang w:eastAsia="en-US"/>
              </w:rPr>
              <w:t>Приобретение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A7563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024F99" w:rsidP="00B138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910" w:rsidTr="00111B4A">
        <w:trPr>
          <w:cantSplit/>
          <w:trHeight w:val="21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A7563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024F99" w:rsidP="00B1384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132F" w:rsidTr="00111B4A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111B4A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111B4A">
        <w:trPr>
          <w:cantSplit/>
          <w:trHeight w:val="30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25D8" w:rsidTr="00111B4A">
        <w:trPr>
          <w:cantSplit/>
          <w:trHeight w:val="278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5D8" w:rsidRPr="00A11C9A" w:rsidRDefault="00FA25D8" w:rsidP="00E90910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Основное мероприятие 1.2.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25D8" w:rsidRDefault="00FA25D8" w:rsidP="00611A5E">
            <w:pPr>
              <w:rPr>
                <w:color w:val="000000"/>
                <w:kern w:val="2"/>
              </w:rPr>
            </w:pPr>
            <w:r>
              <w:rPr>
                <w:sz w:val="22"/>
                <w:szCs w:val="22"/>
                <w:lang w:eastAsia="en-US"/>
              </w:rPr>
              <w:t>Мероприятия по проведению конкурса социальной рекламы «Чистые руки»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8" w:rsidRDefault="00FA25D8" w:rsidP="00A7563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8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8" w:rsidRDefault="00024F99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3867" w:rsidTr="00111B4A">
        <w:trPr>
          <w:cantSplit/>
          <w:trHeight w:val="21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7" w:rsidRDefault="005C3867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867" w:rsidRDefault="005C3867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7" w:rsidRDefault="005C3867" w:rsidP="00A7563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7" w:rsidRDefault="00024F99" w:rsidP="005C3867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67" w:rsidRDefault="00024F99" w:rsidP="005C3867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E90910" w:rsidTr="00111B4A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0910" w:rsidTr="00111B4A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0910" w:rsidTr="00111B4A">
        <w:trPr>
          <w:cantSplit/>
          <w:trHeight w:val="30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10" w:rsidRDefault="00E90910" w:rsidP="00611A5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02CB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983" w:type="dxa"/>
            <w:vMerge w:val="restart"/>
          </w:tcPr>
          <w:p w:rsidR="009802CB" w:rsidRPr="00A7563C" w:rsidRDefault="009802CB" w:rsidP="00EE2D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4825" w:type="dxa"/>
            <w:gridSpan w:val="2"/>
            <w:vMerge w:val="restart"/>
          </w:tcPr>
          <w:p w:rsidR="009802CB" w:rsidRPr="00A7563C" w:rsidRDefault="009802CB" w:rsidP="00A7563C">
            <w:pPr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«Профилактика экстремизма и терроризма в Егорлыкском сельском пос</w:t>
            </w:r>
            <w:r w:rsidRPr="00A7563C">
              <w:rPr>
                <w:sz w:val="22"/>
                <w:szCs w:val="22"/>
              </w:rPr>
              <w:t>е</w:t>
            </w:r>
            <w:r w:rsidRPr="00A7563C">
              <w:rPr>
                <w:sz w:val="22"/>
                <w:szCs w:val="22"/>
              </w:rPr>
              <w:t>лении»</w:t>
            </w:r>
          </w:p>
        </w:tc>
        <w:tc>
          <w:tcPr>
            <w:tcW w:w="3553" w:type="dxa"/>
            <w:gridSpan w:val="2"/>
          </w:tcPr>
          <w:p w:rsidR="009802CB" w:rsidRPr="00A7563C" w:rsidRDefault="009802CB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2824" w:type="dxa"/>
            <w:gridSpan w:val="2"/>
          </w:tcPr>
          <w:p w:rsidR="009802CB" w:rsidRPr="00A7563C" w:rsidRDefault="00024F99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7" w:type="dxa"/>
          </w:tcPr>
          <w:p w:rsidR="009802CB" w:rsidRPr="00A7563C" w:rsidRDefault="00024F99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802CB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83" w:type="dxa"/>
            <w:vMerge/>
          </w:tcPr>
          <w:p w:rsidR="009802CB" w:rsidRPr="00A7563C" w:rsidRDefault="009802CB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9802CB" w:rsidRPr="00A7563C" w:rsidRDefault="009802CB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9802CB" w:rsidRPr="00A7563C" w:rsidRDefault="009802CB" w:rsidP="00D64C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 xml:space="preserve">бюджет поселения  </w:t>
            </w:r>
          </w:p>
        </w:tc>
        <w:tc>
          <w:tcPr>
            <w:tcW w:w="2824" w:type="dxa"/>
            <w:gridSpan w:val="2"/>
          </w:tcPr>
          <w:p w:rsidR="009802CB" w:rsidRPr="00A7563C" w:rsidRDefault="00024F99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267" w:type="dxa"/>
          </w:tcPr>
          <w:p w:rsidR="009802CB" w:rsidRPr="00A7563C" w:rsidRDefault="00024F99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B4406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983" w:type="dxa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5B4406" w:rsidRPr="00A7563C" w:rsidRDefault="005B4406" w:rsidP="00D64C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4406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83" w:type="dxa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5B4406" w:rsidRPr="00A7563C" w:rsidRDefault="005B4406" w:rsidP="00D64C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2824" w:type="dxa"/>
            <w:gridSpan w:val="2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B4406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983" w:type="dxa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Pr="00A7563C" w:rsidRDefault="005B4406" w:rsidP="00EE2D5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5B4406" w:rsidRPr="00A7563C" w:rsidRDefault="005B4406" w:rsidP="00D64CF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24" w:type="dxa"/>
            <w:gridSpan w:val="2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5B4406" w:rsidRPr="00A7563C" w:rsidRDefault="005B4406" w:rsidP="00D64CF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C3867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983" w:type="dxa"/>
            <w:vMerge w:val="restart"/>
          </w:tcPr>
          <w:p w:rsidR="005C3867" w:rsidRPr="00A7563C" w:rsidRDefault="005C3867" w:rsidP="004D6020">
            <w:pPr>
              <w:jc w:val="both"/>
              <w:rPr>
                <w:bCs/>
                <w:sz w:val="22"/>
                <w:szCs w:val="22"/>
              </w:rPr>
            </w:pPr>
            <w:r w:rsidRPr="00A7563C">
              <w:rPr>
                <w:bCs/>
                <w:sz w:val="22"/>
                <w:szCs w:val="22"/>
              </w:rPr>
              <w:t>Основное мероприятие 1.2.1</w:t>
            </w:r>
          </w:p>
        </w:tc>
        <w:tc>
          <w:tcPr>
            <w:tcW w:w="4825" w:type="dxa"/>
            <w:gridSpan w:val="2"/>
            <w:vMerge w:val="restart"/>
          </w:tcPr>
          <w:p w:rsidR="005C3867" w:rsidRPr="00A7563C" w:rsidRDefault="005C3867" w:rsidP="004D6020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7563C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5C3867" w:rsidRPr="00A7563C" w:rsidRDefault="005C3867" w:rsidP="005B4406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5C3867" w:rsidRPr="00A7563C" w:rsidRDefault="005C3867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4" w:type="dxa"/>
            <w:gridSpan w:val="2"/>
          </w:tcPr>
          <w:p w:rsidR="005C3867" w:rsidRPr="00A7563C" w:rsidRDefault="00024F99" w:rsidP="005C3867">
            <w:pPr>
              <w:jc w:val="center"/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0</w:t>
            </w:r>
          </w:p>
        </w:tc>
        <w:tc>
          <w:tcPr>
            <w:tcW w:w="2267" w:type="dxa"/>
          </w:tcPr>
          <w:p w:rsidR="005C3867" w:rsidRPr="00A7563C" w:rsidRDefault="00024F99" w:rsidP="005C3867">
            <w:pPr>
              <w:jc w:val="center"/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0</w:t>
            </w:r>
          </w:p>
        </w:tc>
      </w:tr>
      <w:tr w:rsidR="005C3867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1983" w:type="dxa"/>
            <w:vMerge/>
          </w:tcPr>
          <w:p w:rsidR="005C3867" w:rsidRPr="00A7563C" w:rsidRDefault="005C3867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5C3867" w:rsidRPr="00A7563C" w:rsidRDefault="005C3867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5C3867" w:rsidRPr="00A7563C" w:rsidRDefault="005C3867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824" w:type="dxa"/>
            <w:gridSpan w:val="2"/>
          </w:tcPr>
          <w:p w:rsidR="005C3867" w:rsidRPr="00A7563C" w:rsidRDefault="00024F99" w:rsidP="005C3867">
            <w:pPr>
              <w:jc w:val="center"/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0</w:t>
            </w:r>
          </w:p>
        </w:tc>
        <w:tc>
          <w:tcPr>
            <w:tcW w:w="2267" w:type="dxa"/>
          </w:tcPr>
          <w:p w:rsidR="005C3867" w:rsidRPr="00A7563C" w:rsidRDefault="00024F99" w:rsidP="005C3867">
            <w:pPr>
              <w:jc w:val="center"/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0</w:t>
            </w:r>
          </w:p>
        </w:tc>
      </w:tr>
      <w:tr w:rsidR="004D6020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983" w:type="dxa"/>
            <w:vMerge/>
          </w:tcPr>
          <w:p w:rsidR="004D6020" w:rsidRPr="00A7563C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Pr="00A7563C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Pr="00A7563C" w:rsidRDefault="004D6020" w:rsidP="00F90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6020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983" w:type="dxa"/>
            <w:vMerge/>
          </w:tcPr>
          <w:p w:rsidR="004D6020" w:rsidRPr="00A7563C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Pr="00A7563C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Pr="00A7563C" w:rsidRDefault="004D6020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2824" w:type="dxa"/>
            <w:gridSpan w:val="2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D6020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4D6020" w:rsidRPr="00A7563C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Pr="00A7563C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Pr="00A7563C" w:rsidRDefault="004D6020" w:rsidP="00F90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2824" w:type="dxa"/>
            <w:gridSpan w:val="2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7" w:type="dxa"/>
          </w:tcPr>
          <w:p w:rsidR="004D6020" w:rsidRPr="00A7563C" w:rsidRDefault="004D602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5D8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 w:val="restart"/>
          </w:tcPr>
          <w:p w:rsidR="00FA25D8" w:rsidRPr="00A7563C" w:rsidRDefault="00FA25D8" w:rsidP="004D6020">
            <w:pPr>
              <w:jc w:val="both"/>
              <w:rPr>
                <w:bCs/>
                <w:sz w:val="22"/>
                <w:szCs w:val="22"/>
              </w:rPr>
            </w:pPr>
            <w:r w:rsidRPr="00A7563C">
              <w:rPr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4825" w:type="dxa"/>
            <w:gridSpan w:val="2"/>
            <w:vMerge w:val="restart"/>
          </w:tcPr>
          <w:p w:rsidR="00FA25D8" w:rsidRPr="00A7563C" w:rsidRDefault="00FA25D8" w:rsidP="009802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7563C">
              <w:rPr>
                <w:sz w:val="22"/>
                <w:szCs w:val="22"/>
              </w:rPr>
              <w:t>«</w:t>
            </w:r>
            <w:r w:rsidRPr="00A7563C">
              <w:rPr>
                <w:bCs/>
                <w:sz w:val="22"/>
                <w:szCs w:val="22"/>
              </w:rPr>
              <w:t>Безопасный город».</w:t>
            </w:r>
          </w:p>
          <w:p w:rsidR="00FA25D8" w:rsidRPr="00A7563C" w:rsidRDefault="00FA25D8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A25D8" w:rsidRPr="00A7563C" w:rsidRDefault="00FA25D8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824" w:type="dxa"/>
            <w:gridSpan w:val="2"/>
          </w:tcPr>
          <w:p w:rsidR="00FA25D8" w:rsidRPr="00A7563C" w:rsidRDefault="00940BA0" w:rsidP="00F90F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2267" w:type="dxa"/>
          </w:tcPr>
          <w:p w:rsidR="00FA25D8" w:rsidRPr="00A7563C" w:rsidRDefault="00940BA0" w:rsidP="00611A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220,8</w:t>
            </w:r>
          </w:p>
        </w:tc>
      </w:tr>
      <w:tr w:rsidR="00FA25D8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FA25D8" w:rsidRPr="00A7563C" w:rsidRDefault="00FA25D8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FA25D8" w:rsidRPr="00A7563C" w:rsidRDefault="00FA25D8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A25D8" w:rsidRPr="00A7563C" w:rsidRDefault="00FA25D8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824" w:type="dxa"/>
            <w:gridSpan w:val="2"/>
          </w:tcPr>
          <w:p w:rsidR="00FA25D8" w:rsidRPr="00A7563C" w:rsidRDefault="00940BA0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225,6</w:t>
            </w:r>
          </w:p>
        </w:tc>
        <w:tc>
          <w:tcPr>
            <w:tcW w:w="2267" w:type="dxa"/>
          </w:tcPr>
          <w:p w:rsidR="00FA25D8" w:rsidRPr="00A7563C" w:rsidRDefault="00940BA0" w:rsidP="00611A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220,8</w:t>
            </w:r>
          </w:p>
        </w:tc>
      </w:tr>
      <w:tr w:rsidR="009E79EF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9E79EF" w:rsidRPr="00A7563C" w:rsidRDefault="009E79EF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9E79EF" w:rsidRPr="00A7563C" w:rsidRDefault="009E79EF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9E79EF" w:rsidRPr="00A7563C" w:rsidRDefault="009E79EF" w:rsidP="00B138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7" w:type="dxa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79EF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9E79EF" w:rsidRPr="00A7563C" w:rsidRDefault="009E79EF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9E79EF" w:rsidRPr="00A7563C" w:rsidRDefault="009E79EF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9E79EF" w:rsidRPr="00A7563C" w:rsidRDefault="009E79EF" w:rsidP="00B138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2824" w:type="dxa"/>
            <w:gridSpan w:val="2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7" w:type="dxa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E79EF" w:rsidTr="00111B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9E79EF" w:rsidRPr="00A7563C" w:rsidRDefault="009E79EF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9E79EF" w:rsidRPr="00A7563C" w:rsidRDefault="009E79EF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9E79EF" w:rsidRPr="00A7563C" w:rsidRDefault="00A7563C" w:rsidP="00A756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E79EF" w:rsidRPr="00A7563C">
              <w:rPr>
                <w:rFonts w:ascii="Times New Roman" w:hAnsi="Times New Roman" w:cs="Times New Roman"/>
                <w:sz w:val="22"/>
                <w:szCs w:val="22"/>
              </w:rPr>
              <w:t>небюджетные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79EF" w:rsidRPr="00A7563C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2824" w:type="dxa"/>
            <w:gridSpan w:val="2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67" w:type="dxa"/>
          </w:tcPr>
          <w:p w:rsidR="009E79EF" w:rsidRPr="00A7563C" w:rsidRDefault="009E79EF" w:rsidP="00B138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563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C411C" w:rsidRDefault="003C411C" w:rsidP="003C411C">
      <w:pPr>
        <w:ind w:firstLine="720"/>
        <w:jc w:val="right"/>
        <w:rPr>
          <w:sz w:val="28"/>
          <w:szCs w:val="28"/>
        </w:rPr>
      </w:pPr>
    </w:p>
    <w:p w:rsidR="009E79EF" w:rsidRDefault="009E79EF" w:rsidP="003C411C">
      <w:pPr>
        <w:ind w:firstLine="720"/>
        <w:jc w:val="right"/>
        <w:rPr>
          <w:sz w:val="28"/>
          <w:szCs w:val="28"/>
        </w:rPr>
      </w:pPr>
    </w:p>
    <w:p w:rsidR="009E79EF" w:rsidRDefault="009E79EF" w:rsidP="003C411C">
      <w:pPr>
        <w:ind w:firstLine="720"/>
        <w:jc w:val="right"/>
        <w:rPr>
          <w:sz w:val="28"/>
          <w:szCs w:val="28"/>
        </w:rPr>
      </w:pPr>
    </w:p>
    <w:p w:rsidR="003500D5" w:rsidRPr="003500D5" w:rsidRDefault="003500D5" w:rsidP="0011102D">
      <w:bookmarkStart w:id="0" w:name="_GoBack"/>
      <w:bookmarkEnd w:id="0"/>
    </w:p>
    <w:sectPr w:rsidR="003500D5" w:rsidRPr="003500D5" w:rsidSect="009A13DA">
      <w:footerReference w:type="even" r:id="rId10"/>
      <w:footerReference w:type="default" r:id="rId11"/>
      <w:pgSz w:w="16840" w:h="11907" w:orient="landscape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5B" w:rsidRDefault="00EE765B">
      <w:r>
        <w:separator/>
      </w:r>
    </w:p>
  </w:endnote>
  <w:endnote w:type="continuationSeparator" w:id="0">
    <w:p w:rsidR="00EE765B" w:rsidRDefault="00E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16" w:rsidRDefault="008F21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116" w:rsidRDefault="008F21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16" w:rsidRDefault="008F21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E43">
      <w:rPr>
        <w:rStyle w:val="a7"/>
        <w:noProof/>
      </w:rPr>
      <w:t>13</w:t>
    </w:r>
    <w:r>
      <w:rPr>
        <w:rStyle w:val="a7"/>
      </w:rPr>
      <w:fldChar w:fldCharType="end"/>
    </w:r>
  </w:p>
  <w:p w:rsidR="008F2116" w:rsidRDefault="008F211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5B" w:rsidRDefault="00EE765B">
      <w:r>
        <w:separator/>
      </w:r>
    </w:p>
  </w:footnote>
  <w:footnote w:type="continuationSeparator" w:id="0">
    <w:p w:rsidR="00EE765B" w:rsidRDefault="00EE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703B"/>
    <w:multiLevelType w:val="hybridMultilevel"/>
    <w:tmpl w:val="BC06D81C"/>
    <w:lvl w:ilvl="0" w:tplc="2C50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C4109"/>
    <w:multiLevelType w:val="hybridMultilevel"/>
    <w:tmpl w:val="8392E822"/>
    <w:lvl w:ilvl="0" w:tplc="79AACE9A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E6139"/>
    <w:multiLevelType w:val="hybridMultilevel"/>
    <w:tmpl w:val="FEE2DD04"/>
    <w:lvl w:ilvl="0" w:tplc="9286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0688"/>
    <w:multiLevelType w:val="hybridMultilevel"/>
    <w:tmpl w:val="70D4DF6A"/>
    <w:lvl w:ilvl="0" w:tplc="BB1814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36"/>
  </w:num>
  <w:num w:numId="5">
    <w:abstractNumId w:val="16"/>
  </w:num>
  <w:num w:numId="6">
    <w:abstractNumId w:val="9"/>
  </w:num>
  <w:num w:numId="7">
    <w:abstractNumId w:val="30"/>
  </w:num>
  <w:num w:numId="8">
    <w:abstractNumId w:val="29"/>
  </w:num>
  <w:num w:numId="9">
    <w:abstractNumId w:val="35"/>
  </w:num>
  <w:num w:numId="10">
    <w:abstractNumId w:val="8"/>
  </w:num>
  <w:num w:numId="11">
    <w:abstractNumId w:val="13"/>
  </w:num>
  <w:num w:numId="12">
    <w:abstractNumId w:val="19"/>
  </w:num>
  <w:num w:numId="13">
    <w:abstractNumId w:val="21"/>
  </w:num>
  <w:num w:numId="14">
    <w:abstractNumId w:val="2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3"/>
  </w:num>
  <w:num w:numId="27">
    <w:abstractNumId w:val="22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26"/>
  </w:num>
  <w:num w:numId="33">
    <w:abstractNumId w:val="37"/>
  </w:num>
  <w:num w:numId="34">
    <w:abstractNumId w:val="18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B"/>
    <w:rsid w:val="00000996"/>
    <w:rsid w:val="00001F3E"/>
    <w:rsid w:val="000024F5"/>
    <w:rsid w:val="0001045E"/>
    <w:rsid w:val="000104F0"/>
    <w:rsid w:val="00015484"/>
    <w:rsid w:val="00015C02"/>
    <w:rsid w:val="00015EB7"/>
    <w:rsid w:val="000164E9"/>
    <w:rsid w:val="00016BB7"/>
    <w:rsid w:val="00024F99"/>
    <w:rsid w:val="00026CFD"/>
    <w:rsid w:val="000309D8"/>
    <w:rsid w:val="0003319E"/>
    <w:rsid w:val="000354DA"/>
    <w:rsid w:val="00036E47"/>
    <w:rsid w:val="00037014"/>
    <w:rsid w:val="00041520"/>
    <w:rsid w:val="000476D6"/>
    <w:rsid w:val="000516DE"/>
    <w:rsid w:val="00051FAD"/>
    <w:rsid w:val="0005203C"/>
    <w:rsid w:val="000521FC"/>
    <w:rsid w:val="00053E46"/>
    <w:rsid w:val="00056505"/>
    <w:rsid w:val="0005700D"/>
    <w:rsid w:val="000570B4"/>
    <w:rsid w:val="00060708"/>
    <w:rsid w:val="00062B92"/>
    <w:rsid w:val="000653AA"/>
    <w:rsid w:val="00066F97"/>
    <w:rsid w:val="00071525"/>
    <w:rsid w:val="00071A77"/>
    <w:rsid w:val="00071C26"/>
    <w:rsid w:val="00074A31"/>
    <w:rsid w:val="000753A6"/>
    <w:rsid w:val="00075462"/>
    <w:rsid w:val="00075B55"/>
    <w:rsid w:val="000761D7"/>
    <w:rsid w:val="0008306D"/>
    <w:rsid w:val="0008371A"/>
    <w:rsid w:val="00085EF4"/>
    <w:rsid w:val="00090B9D"/>
    <w:rsid w:val="00095A36"/>
    <w:rsid w:val="00096C93"/>
    <w:rsid w:val="000A5B96"/>
    <w:rsid w:val="000B2957"/>
    <w:rsid w:val="000B6206"/>
    <w:rsid w:val="000C0F00"/>
    <w:rsid w:val="000C29A4"/>
    <w:rsid w:val="000C30D8"/>
    <w:rsid w:val="000C4B25"/>
    <w:rsid w:val="000C7A27"/>
    <w:rsid w:val="000D1C7C"/>
    <w:rsid w:val="000D1DC1"/>
    <w:rsid w:val="000D206F"/>
    <w:rsid w:val="000D2AD4"/>
    <w:rsid w:val="000D381B"/>
    <w:rsid w:val="000D432C"/>
    <w:rsid w:val="000D4716"/>
    <w:rsid w:val="000D6F82"/>
    <w:rsid w:val="000E1DDD"/>
    <w:rsid w:val="000E243A"/>
    <w:rsid w:val="000E47B0"/>
    <w:rsid w:val="000E6CFC"/>
    <w:rsid w:val="000F0AD2"/>
    <w:rsid w:val="000F116A"/>
    <w:rsid w:val="000F20F6"/>
    <w:rsid w:val="000F45BB"/>
    <w:rsid w:val="000F487E"/>
    <w:rsid w:val="000F516D"/>
    <w:rsid w:val="000F600D"/>
    <w:rsid w:val="000F6988"/>
    <w:rsid w:val="000F7EAA"/>
    <w:rsid w:val="0010053E"/>
    <w:rsid w:val="0010671E"/>
    <w:rsid w:val="00106E49"/>
    <w:rsid w:val="00106FA9"/>
    <w:rsid w:val="0010708B"/>
    <w:rsid w:val="00107E45"/>
    <w:rsid w:val="0011102D"/>
    <w:rsid w:val="0011145C"/>
    <w:rsid w:val="0011147B"/>
    <w:rsid w:val="001119A8"/>
    <w:rsid w:val="00111B4A"/>
    <w:rsid w:val="00112029"/>
    <w:rsid w:val="00112933"/>
    <w:rsid w:val="00112B69"/>
    <w:rsid w:val="001142A8"/>
    <w:rsid w:val="0011712E"/>
    <w:rsid w:val="00125234"/>
    <w:rsid w:val="00127366"/>
    <w:rsid w:val="001336EB"/>
    <w:rsid w:val="001353E7"/>
    <w:rsid w:val="001356BE"/>
    <w:rsid w:val="00135B22"/>
    <w:rsid w:val="00135F57"/>
    <w:rsid w:val="00137449"/>
    <w:rsid w:val="001400A3"/>
    <w:rsid w:val="00141A87"/>
    <w:rsid w:val="00141FB7"/>
    <w:rsid w:val="00144245"/>
    <w:rsid w:val="001442B7"/>
    <w:rsid w:val="001452CF"/>
    <w:rsid w:val="00152084"/>
    <w:rsid w:val="00155951"/>
    <w:rsid w:val="0016158B"/>
    <w:rsid w:val="001640CD"/>
    <w:rsid w:val="00164386"/>
    <w:rsid w:val="0016460E"/>
    <w:rsid w:val="00164794"/>
    <w:rsid w:val="00165635"/>
    <w:rsid w:val="0016622F"/>
    <w:rsid w:val="0016737D"/>
    <w:rsid w:val="00167EAE"/>
    <w:rsid w:val="00171513"/>
    <w:rsid w:val="00171535"/>
    <w:rsid w:val="00171544"/>
    <w:rsid w:val="0017208B"/>
    <w:rsid w:val="001720E3"/>
    <w:rsid w:val="001774FF"/>
    <w:rsid w:val="00177C13"/>
    <w:rsid w:val="00177CC9"/>
    <w:rsid w:val="00183D19"/>
    <w:rsid w:val="00184649"/>
    <w:rsid w:val="00185B2F"/>
    <w:rsid w:val="00187507"/>
    <w:rsid w:val="00190BBB"/>
    <w:rsid w:val="0019161C"/>
    <w:rsid w:val="001919F1"/>
    <w:rsid w:val="00191F3F"/>
    <w:rsid w:val="0019278D"/>
    <w:rsid w:val="00196DA3"/>
    <w:rsid w:val="001974FC"/>
    <w:rsid w:val="00197527"/>
    <w:rsid w:val="00197DAC"/>
    <w:rsid w:val="001A01A3"/>
    <w:rsid w:val="001A1007"/>
    <w:rsid w:val="001A1C12"/>
    <w:rsid w:val="001A1D5B"/>
    <w:rsid w:val="001A2178"/>
    <w:rsid w:val="001A2E6D"/>
    <w:rsid w:val="001A34AE"/>
    <w:rsid w:val="001A4F06"/>
    <w:rsid w:val="001A62AA"/>
    <w:rsid w:val="001A65A0"/>
    <w:rsid w:val="001A70C9"/>
    <w:rsid w:val="001B0496"/>
    <w:rsid w:val="001B41E0"/>
    <w:rsid w:val="001B4DED"/>
    <w:rsid w:val="001B4EA8"/>
    <w:rsid w:val="001C20BC"/>
    <w:rsid w:val="001C2564"/>
    <w:rsid w:val="001C64AA"/>
    <w:rsid w:val="001C76F5"/>
    <w:rsid w:val="001C78AF"/>
    <w:rsid w:val="001D1C55"/>
    <w:rsid w:val="001D37B3"/>
    <w:rsid w:val="001D5319"/>
    <w:rsid w:val="001D5FB0"/>
    <w:rsid w:val="001D7FE2"/>
    <w:rsid w:val="001E0DD3"/>
    <w:rsid w:val="001E1770"/>
    <w:rsid w:val="001E592A"/>
    <w:rsid w:val="001E6024"/>
    <w:rsid w:val="001F105C"/>
    <w:rsid w:val="001F132F"/>
    <w:rsid w:val="001F20A0"/>
    <w:rsid w:val="001F7C73"/>
    <w:rsid w:val="00201EBB"/>
    <w:rsid w:val="00202717"/>
    <w:rsid w:val="0020326C"/>
    <w:rsid w:val="00205660"/>
    <w:rsid w:val="00206375"/>
    <w:rsid w:val="002065EC"/>
    <w:rsid w:val="00206D41"/>
    <w:rsid w:val="00210598"/>
    <w:rsid w:val="00213148"/>
    <w:rsid w:val="002136E0"/>
    <w:rsid w:val="00213D52"/>
    <w:rsid w:val="00216FF8"/>
    <w:rsid w:val="00217918"/>
    <w:rsid w:val="00217F25"/>
    <w:rsid w:val="00221A5C"/>
    <w:rsid w:val="002221DD"/>
    <w:rsid w:val="00225D62"/>
    <w:rsid w:val="002268D5"/>
    <w:rsid w:val="00227388"/>
    <w:rsid w:val="0022797B"/>
    <w:rsid w:val="002279A9"/>
    <w:rsid w:val="0023057D"/>
    <w:rsid w:val="00231664"/>
    <w:rsid w:val="002317F0"/>
    <w:rsid w:val="00231CEB"/>
    <w:rsid w:val="00231E50"/>
    <w:rsid w:val="00232994"/>
    <w:rsid w:val="002346F3"/>
    <w:rsid w:val="00234F15"/>
    <w:rsid w:val="00236BAC"/>
    <w:rsid w:val="00236DD8"/>
    <w:rsid w:val="00237BCC"/>
    <w:rsid w:val="002415C8"/>
    <w:rsid w:val="00244BCA"/>
    <w:rsid w:val="002501A1"/>
    <w:rsid w:val="002511D4"/>
    <w:rsid w:val="00252608"/>
    <w:rsid w:val="002535E9"/>
    <w:rsid w:val="00253CF4"/>
    <w:rsid w:val="00253F30"/>
    <w:rsid w:val="00254146"/>
    <w:rsid w:val="00260250"/>
    <w:rsid w:val="00261185"/>
    <w:rsid w:val="00261BFC"/>
    <w:rsid w:val="0026521B"/>
    <w:rsid w:val="00267B4B"/>
    <w:rsid w:val="002702AD"/>
    <w:rsid w:val="0027135E"/>
    <w:rsid w:val="00274732"/>
    <w:rsid w:val="002749F9"/>
    <w:rsid w:val="00275252"/>
    <w:rsid w:val="002753BE"/>
    <w:rsid w:val="002762BD"/>
    <w:rsid w:val="00276427"/>
    <w:rsid w:val="00281587"/>
    <w:rsid w:val="00281EEA"/>
    <w:rsid w:val="00284A57"/>
    <w:rsid w:val="00284FF7"/>
    <w:rsid w:val="00285861"/>
    <w:rsid w:val="0029421B"/>
    <w:rsid w:val="002A3142"/>
    <w:rsid w:val="002A477B"/>
    <w:rsid w:val="002A49A7"/>
    <w:rsid w:val="002A5478"/>
    <w:rsid w:val="002A797A"/>
    <w:rsid w:val="002A7C08"/>
    <w:rsid w:val="002B18CE"/>
    <w:rsid w:val="002B1C53"/>
    <w:rsid w:val="002B2A8B"/>
    <w:rsid w:val="002B2D05"/>
    <w:rsid w:val="002B36CE"/>
    <w:rsid w:val="002B4C14"/>
    <w:rsid w:val="002B54B8"/>
    <w:rsid w:val="002B55DD"/>
    <w:rsid w:val="002C01D9"/>
    <w:rsid w:val="002C1E23"/>
    <w:rsid w:val="002C5EBE"/>
    <w:rsid w:val="002D1A85"/>
    <w:rsid w:val="002D422B"/>
    <w:rsid w:val="002D4852"/>
    <w:rsid w:val="002D4D46"/>
    <w:rsid w:val="002E0D69"/>
    <w:rsid w:val="002E0EC7"/>
    <w:rsid w:val="002E34E4"/>
    <w:rsid w:val="002E599B"/>
    <w:rsid w:val="002E6DA0"/>
    <w:rsid w:val="002E79FE"/>
    <w:rsid w:val="002F1E66"/>
    <w:rsid w:val="002F2540"/>
    <w:rsid w:val="002F550D"/>
    <w:rsid w:val="002F7342"/>
    <w:rsid w:val="00303CD3"/>
    <w:rsid w:val="00306026"/>
    <w:rsid w:val="0030673E"/>
    <w:rsid w:val="003077B5"/>
    <w:rsid w:val="00307CAD"/>
    <w:rsid w:val="00311184"/>
    <w:rsid w:val="00311485"/>
    <w:rsid w:val="00313221"/>
    <w:rsid w:val="003147BF"/>
    <w:rsid w:val="003157F6"/>
    <w:rsid w:val="00316405"/>
    <w:rsid w:val="00316ECF"/>
    <w:rsid w:val="003235E3"/>
    <w:rsid w:val="003246AC"/>
    <w:rsid w:val="00324C2E"/>
    <w:rsid w:val="00324F57"/>
    <w:rsid w:val="00325358"/>
    <w:rsid w:val="00326351"/>
    <w:rsid w:val="0032639B"/>
    <w:rsid w:val="0033130B"/>
    <w:rsid w:val="00331B67"/>
    <w:rsid w:val="00335647"/>
    <w:rsid w:val="00335C25"/>
    <w:rsid w:val="003364CC"/>
    <w:rsid w:val="0033678A"/>
    <w:rsid w:val="00342FDD"/>
    <w:rsid w:val="00345056"/>
    <w:rsid w:val="00346339"/>
    <w:rsid w:val="00346A73"/>
    <w:rsid w:val="00346DF4"/>
    <w:rsid w:val="003500D5"/>
    <w:rsid w:val="00351BFF"/>
    <w:rsid w:val="0035257E"/>
    <w:rsid w:val="00353553"/>
    <w:rsid w:val="00355B3D"/>
    <w:rsid w:val="003564A2"/>
    <w:rsid w:val="003571B6"/>
    <w:rsid w:val="00360074"/>
    <w:rsid w:val="003600D1"/>
    <w:rsid w:val="00361453"/>
    <w:rsid w:val="003621C2"/>
    <w:rsid w:val="0036391F"/>
    <w:rsid w:val="00366EE6"/>
    <w:rsid w:val="00371A5C"/>
    <w:rsid w:val="00373B62"/>
    <w:rsid w:val="00373F47"/>
    <w:rsid w:val="00373F84"/>
    <w:rsid w:val="0037428C"/>
    <w:rsid w:val="003760A5"/>
    <w:rsid w:val="00376AE1"/>
    <w:rsid w:val="003779EA"/>
    <w:rsid w:val="00380746"/>
    <w:rsid w:val="00381E51"/>
    <w:rsid w:val="00382951"/>
    <w:rsid w:val="0038332E"/>
    <w:rsid w:val="00384350"/>
    <w:rsid w:val="003852E3"/>
    <w:rsid w:val="00385DF8"/>
    <w:rsid w:val="003870E9"/>
    <w:rsid w:val="003874E6"/>
    <w:rsid w:val="00395974"/>
    <w:rsid w:val="003962EE"/>
    <w:rsid w:val="00396FD6"/>
    <w:rsid w:val="003A54EF"/>
    <w:rsid w:val="003A630F"/>
    <w:rsid w:val="003A6698"/>
    <w:rsid w:val="003A74A4"/>
    <w:rsid w:val="003B1972"/>
    <w:rsid w:val="003B3B63"/>
    <w:rsid w:val="003B421F"/>
    <w:rsid w:val="003B5925"/>
    <w:rsid w:val="003B5F64"/>
    <w:rsid w:val="003B6C33"/>
    <w:rsid w:val="003C06EB"/>
    <w:rsid w:val="003C28E9"/>
    <w:rsid w:val="003C411C"/>
    <w:rsid w:val="003C4814"/>
    <w:rsid w:val="003C48C5"/>
    <w:rsid w:val="003C5109"/>
    <w:rsid w:val="003C5366"/>
    <w:rsid w:val="003C7072"/>
    <w:rsid w:val="003D0150"/>
    <w:rsid w:val="003D18C5"/>
    <w:rsid w:val="003D1E0C"/>
    <w:rsid w:val="003D2D93"/>
    <w:rsid w:val="003D2D94"/>
    <w:rsid w:val="003D3F36"/>
    <w:rsid w:val="003D4BFF"/>
    <w:rsid w:val="003D4D68"/>
    <w:rsid w:val="003E32EB"/>
    <w:rsid w:val="003E3C69"/>
    <w:rsid w:val="003E55F5"/>
    <w:rsid w:val="003E650E"/>
    <w:rsid w:val="003E68BA"/>
    <w:rsid w:val="003E7AA3"/>
    <w:rsid w:val="003F07F5"/>
    <w:rsid w:val="003F0E0C"/>
    <w:rsid w:val="003F44C1"/>
    <w:rsid w:val="003F4E4A"/>
    <w:rsid w:val="003F5655"/>
    <w:rsid w:val="003F6F36"/>
    <w:rsid w:val="00401158"/>
    <w:rsid w:val="00401F43"/>
    <w:rsid w:val="00405402"/>
    <w:rsid w:val="00406E46"/>
    <w:rsid w:val="0040711A"/>
    <w:rsid w:val="00411E43"/>
    <w:rsid w:val="00411E5C"/>
    <w:rsid w:val="00412892"/>
    <w:rsid w:val="00412E72"/>
    <w:rsid w:val="00413416"/>
    <w:rsid w:val="0041397B"/>
    <w:rsid w:val="00413C3D"/>
    <w:rsid w:val="004142E4"/>
    <w:rsid w:val="00416EE3"/>
    <w:rsid w:val="00417ACA"/>
    <w:rsid w:val="00426B08"/>
    <w:rsid w:val="00427046"/>
    <w:rsid w:val="00427934"/>
    <w:rsid w:val="00431917"/>
    <w:rsid w:val="00431A5C"/>
    <w:rsid w:val="00432C4F"/>
    <w:rsid w:val="00432F56"/>
    <w:rsid w:val="0043452D"/>
    <w:rsid w:val="004360F0"/>
    <w:rsid w:val="00436620"/>
    <w:rsid w:val="00436AAB"/>
    <w:rsid w:val="00437303"/>
    <w:rsid w:val="004429AF"/>
    <w:rsid w:val="004444D3"/>
    <w:rsid w:val="004445A3"/>
    <w:rsid w:val="00444C9E"/>
    <w:rsid w:val="00445B3C"/>
    <w:rsid w:val="00447117"/>
    <w:rsid w:val="00447831"/>
    <w:rsid w:val="00450416"/>
    <w:rsid w:val="00452644"/>
    <w:rsid w:val="00453017"/>
    <w:rsid w:val="00454C95"/>
    <w:rsid w:val="0045570C"/>
    <w:rsid w:val="00461F5E"/>
    <w:rsid w:val="00462D67"/>
    <w:rsid w:val="004630C8"/>
    <w:rsid w:val="00463151"/>
    <w:rsid w:val="00463482"/>
    <w:rsid w:val="004634FE"/>
    <w:rsid w:val="004641A2"/>
    <w:rsid w:val="00464786"/>
    <w:rsid w:val="00464B69"/>
    <w:rsid w:val="00465FBD"/>
    <w:rsid w:val="00466CBB"/>
    <w:rsid w:val="0047203C"/>
    <w:rsid w:val="00472A47"/>
    <w:rsid w:val="00473D72"/>
    <w:rsid w:val="00474B36"/>
    <w:rsid w:val="00474B41"/>
    <w:rsid w:val="00475497"/>
    <w:rsid w:val="0047774F"/>
    <w:rsid w:val="0048009F"/>
    <w:rsid w:val="004812DE"/>
    <w:rsid w:val="00482A8A"/>
    <w:rsid w:val="004830DE"/>
    <w:rsid w:val="004836D4"/>
    <w:rsid w:val="0048484C"/>
    <w:rsid w:val="00484C81"/>
    <w:rsid w:val="00485CC5"/>
    <w:rsid w:val="004864B0"/>
    <w:rsid w:val="004864B4"/>
    <w:rsid w:val="004869E0"/>
    <w:rsid w:val="004902EE"/>
    <w:rsid w:val="00491735"/>
    <w:rsid w:val="00492064"/>
    <w:rsid w:val="004932AD"/>
    <w:rsid w:val="00494B9E"/>
    <w:rsid w:val="00494EBE"/>
    <w:rsid w:val="00494FD9"/>
    <w:rsid w:val="004A119D"/>
    <w:rsid w:val="004A1A54"/>
    <w:rsid w:val="004A24CF"/>
    <w:rsid w:val="004A4790"/>
    <w:rsid w:val="004A69B2"/>
    <w:rsid w:val="004B1206"/>
    <w:rsid w:val="004B2022"/>
    <w:rsid w:val="004C4358"/>
    <w:rsid w:val="004C4382"/>
    <w:rsid w:val="004C587C"/>
    <w:rsid w:val="004C793B"/>
    <w:rsid w:val="004D0ED4"/>
    <w:rsid w:val="004D1AE9"/>
    <w:rsid w:val="004D3508"/>
    <w:rsid w:val="004D3E8D"/>
    <w:rsid w:val="004D6020"/>
    <w:rsid w:val="004D7A13"/>
    <w:rsid w:val="004E22E5"/>
    <w:rsid w:val="004E3F8D"/>
    <w:rsid w:val="004E6FF6"/>
    <w:rsid w:val="004E7185"/>
    <w:rsid w:val="004F0BA7"/>
    <w:rsid w:val="004F1987"/>
    <w:rsid w:val="004F1C76"/>
    <w:rsid w:val="004F5EB5"/>
    <w:rsid w:val="00503ADB"/>
    <w:rsid w:val="00507BF8"/>
    <w:rsid w:val="005135BE"/>
    <w:rsid w:val="005140B7"/>
    <w:rsid w:val="00515D80"/>
    <w:rsid w:val="005204E5"/>
    <w:rsid w:val="005223EB"/>
    <w:rsid w:val="00523538"/>
    <w:rsid w:val="00523FC9"/>
    <w:rsid w:val="005254D9"/>
    <w:rsid w:val="0052653F"/>
    <w:rsid w:val="005273DA"/>
    <w:rsid w:val="005274CD"/>
    <w:rsid w:val="00531974"/>
    <w:rsid w:val="00532925"/>
    <w:rsid w:val="00533778"/>
    <w:rsid w:val="00535853"/>
    <w:rsid w:val="0054383F"/>
    <w:rsid w:val="00543BA1"/>
    <w:rsid w:val="0054432B"/>
    <w:rsid w:val="005443B2"/>
    <w:rsid w:val="0054493C"/>
    <w:rsid w:val="00545365"/>
    <w:rsid w:val="00545E0A"/>
    <w:rsid w:val="00547712"/>
    <w:rsid w:val="005506CC"/>
    <w:rsid w:val="005508B7"/>
    <w:rsid w:val="0055278E"/>
    <w:rsid w:val="00554859"/>
    <w:rsid w:val="0055522E"/>
    <w:rsid w:val="00555FE3"/>
    <w:rsid w:val="005619A5"/>
    <w:rsid w:val="00563B74"/>
    <w:rsid w:val="0056650C"/>
    <w:rsid w:val="005674CF"/>
    <w:rsid w:val="00567680"/>
    <w:rsid w:val="00571811"/>
    <w:rsid w:val="00571CF1"/>
    <w:rsid w:val="00572709"/>
    <w:rsid w:val="005730E4"/>
    <w:rsid w:val="00574433"/>
    <w:rsid w:val="00575932"/>
    <w:rsid w:val="00577DDD"/>
    <w:rsid w:val="0058035B"/>
    <w:rsid w:val="0058103C"/>
    <w:rsid w:val="00581A59"/>
    <w:rsid w:val="00583976"/>
    <w:rsid w:val="005849EF"/>
    <w:rsid w:val="00586727"/>
    <w:rsid w:val="00587973"/>
    <w:rsid w:val="005950D5"/>
    <w:rsid w:val="00595CE1"/>
    <w:rsid w:val="005979EC"/>
    <w:rsid w:val="005A2E23"/>
    <w:rsid w:val="005A3CC3"/>
    <w:rsid w:val="005A470A"/>
    <w:rsid w:val="005A4FD8"/>
    <w:rsid w:val="005B0759"/>
    <w:rsid w:val="005B21E5"/>
    <w:rsid w:val="005B2FE6"/>
    <w:rsid w:val="005B4406"/>
    <w:rsid w:val="005B5CA4"/>
    <w:rsid w:val="005B5E7F"/>
    <w:rsid w:val="005C1435"/>
    <w:rsid w:val="005C3156"/>
    <w:rsid w:val="005C3867"/>
    <w:rsid w:val="005C3C2E"/>
    <w:rsid w:val="005C44F0"/>
    <w:rsid w:val="005C57B3"/>
    <w:rsid w:val="005C6498"/>
    <w:rsid w:val="005C7E3F"/>
    <w:rsid w:val="005D13FB"/>
    <w:rsid w:val="005D3A65"/>
    <w:rsid w:val="005D678C"/>
    <w:rsid w:val="005D707C"/>
    <w:rsid w:val="005D7CBF"/>
    <w:rsid w:val="005E01DA"/>
    <w:rsid w:val="005E0BDE"/>
    <w:rsid w:val="005E179F"/>
    <w:rsid w:val="005E1E07"/>
    <w:rsid w:val="005E49D4"/>
    <w:rsid w:val="005E5287"/>
    <w:rsid w:val="005E665B"/>
    <w:rsid w:val="005E746F"/>
    <w:rsid w:val="005E74AD"/>
    <w:rsid w:val="005F1454"/>
    <w:rsid w:val="005F2D2E"/>
    <w:rsid w:val="005F5758"/>
    <w:rsid w:val="005F7786"/>
    <w:rsid w:val="0060046D"/>
    <w:rsid w:val="00601906"/>
    <w:rsid w:val="00602D54"/>
    <w:rsid w:val="00604ED8"/>
    <w:rsid w:val="00605C17"/>
    <w:rsid w:val="00606FF5"/>
    <w:rsid w:val="00611A5E"/>
    <w:rsid w:val="00612AC7"/>
    <w:rsid w:val="00613C85"/>
    <w:rsid w:val="00615334"/>
    <w:rsid w:val="00615AD9"/>
    <w:rsid w:val="00615F3D"/>
    <w:rsid w:val="00617C99"/>
    <w:rsid w:val="00620965"/>
    <w:rsid w:val="0062250E"/>
    <w:rsid w:val="006231CB"/>
    <w:rsid w:val="006242A3"/>
    <w:rsid w:val="00624F8A"/>
    <w:rsid w:val="00627421"/>
    <w:rsid w:val="0062780C"/>
    <w:rsid w:val="00633229"/>
    <w:rsid w:val="00634AC7"/>
    <w:rsid w:val="00635024"/>
    <w:rsid w:val="006356FA"/>
    <w:rsid w:val="00636197"/>
    <w:rsid w:val="006411E6"/>
    <w:rsid w:val="00641683"/>
    <w:rsid w:val="00643AF3"/>
    <w:rsid w:val="00643DC4"/>
    <w:rsid w:val="0064423D"/>
    <w:rsid w:val="006450EA"/>
    <w:rsid w:val="0065170F"/>
    <w:rsid w:val="00652941"/>
    <w:rsid w:val="00653B24"/>
    <w:rsid w:val="00654A9B"/>
    <w:rsid w:val="00655881"/>
    <w:rsid w:val="006559A0"/>
    <w:rsid w:val="006577C6"/>
    <w:rsid w:val="0066114C"/>
    <w:rsid w:val="006636AF"/>
    <w:rsid w:val="006718DA"/>
    <w:rsid w:val="006719A7"/>
    <w:rsid w:val="00677815"/>
    <w:rsid w:val="006822F8"/>
    <w:rsid w:val="00686511"/>
    <w:rsid w:val="0069223E"/>
    <w:rsid w:val="0069260B"/>
    <w:rsid w:val="006931C3"/>
    <w:rsid w:val="00695CBF"/>
    <w:rsid w:val="006969E7"/>
    <w:rsid w:val="006A0043"/>
    <w:rsid w:val="006A1873"/>
    <w:rsid w:val="006A22EF"/>
    <w:rsid w:val="006A4418"/>
    <w:rsid w:val="006A63BE"/>
    <w:rsid w:val="006B0FCD"/>
    <w:rsid w:val="006B1A31"/>
    <w:rsid w:val="006B3F4D"/>
    <w:rsid w:val="006B4DF3"/>
    <w:rsid w:val="006C05A0"/>
    <w:rsid w:val="006C1B3A"/>
    <w:rsid w:val="006C2A55"/>
    <w:rsid w:val="006C2F43"/>
    <w:rsid w:val="006C3762"/>
    <w:rsid w:val="006C490C"/>
    <w:rsid w:val="006C6EBB"/>
    <w:rsid w:val="006C6FD6"/>
    <w:rsid w:val="006D090D"/>
    <w:rsid w:val="006D0AF0"/>
    <w:rsid w:val="006D19D7"/>
    <w:rsid w:val="006D374D"/>
    <w:rsid w:val="006D3B05"/>
    <w:rsid w:val="006D446B"/>
    <w:rsid w:val="006D4AF9"/>
    <w:rsid w:val="006E4105"/>
    <w:rsid w:val="006F1A58"/>
    <w:rsid w:val="006F2750"/>
    <w:rsid w:val="006F7AAF"/>
    <w:rsid w:val="007028D3"/>
    <w:rsid w:val="00706151"/>
    <w:rsid w:val="00706D9C"/>
    <w:rsid w:val="0070749C"/>
    <w:rsid w:val="007079B1"/>
    <w:rsid w:val="00710BD3"/>
    <w:rsid w:val="0071427B"/>
    <w:rsid w:val="007145DC"/>
    <w:rsid w:val="0072000A"/>
    <w:rsid w:val="0072061C"/>
    <w:rsid w:val="007206C5"/>
    <w:rsid w:val="00720762"/>
    <w:rsid w:val="00721B7F"/>
    <w:rsid w:val="007223AF"/>
    <w:rsid w:val="00722849"/>
    <w:rsid w:val="00723F15"/>
    <w:rsid w:val="0072437C"/>
    <w:rsid w:val="00724C75"/>
    <w:rsid w:val="00725164"/>
    <w:rsid w:val="00726CDE"/>
    <w:rsid w:val="0073259F"/>
    <w:rsid w:val="007362CC"/>
    <w:rsid w:val="00737997"/>
    <w:rsid w:val="007407D4"/>
    <w:rsid w:val="007431DB"/>
    <w:rsid w:val="00743743"/>
    <w:rsid w:val="0074392C"/>
    <w:rsid w:val="007447CB"/>
    <w:rsid w:val="00744CBE"/>
    <w:rsid w:val="007457F5"/>
    <w:rsid w:val="00745CEE"/>
    <w:rsid w:val="0074684E"/>
    <w:rsid w:val="00750230"/>
    <w:rsid w:val="00750636"/>
    <w:rsid w:val="00750B7B"/>
    <w:rsid w:val="007510D8"/>
    <w:rsid w:val="00754A62"/>
    <w:rsid w:val="00755B38"/>
    <w:rsid w:val="00756646"/>
    <w:rsid w:val="007605E6"/>
    <w:rsid w:val="00762F96"/>
    <w:rsid w:val="007632E3"/>
    <w:rsid w:val="007654AD"/>
    <w:rsid w:val="0076633D"/>
    <w:rsid w:val="00766D59"/>
    <w:rsid w:val="00770CEC"/>
    <w:rsid w:val="00770DB5"/>
    <w:rsid w:val="0077528D"/>
    <w:rsid w:val="007776ED"/>
    <w:rsid w:val="0078286C"/>
    <w:rsid w:val="00783E92"/>
    <w:rsid w:val="0078469F"/>
    <w:rsid w:val="0078489C"/>
    <w:rsid w:val="007857C0"/>
    <w:rsid w:val="00785F34"/>
    <w:rsid w:val="007861A5"/>
    <w:rsid w:val="00786245"/>
    <w:rsid w:val="00786631"/>
    <w:rsid w:val="00787DB0"/>
    <w:rsid w:val="007900F1"/>
    <w:rsid w:val="00790DAB"/>
    <w:rsid w:val="00790DCE"/>
    <w:rsid w:val="0079178E"/>
    <w:rsid w:val="00791A5F"/>
    <w:rsid w:val="0079225E"/>
    <w:rsid w:val="007938E5"/>
    <w:rsid w:val="0079464D"/>
    <w:rsid w:val="0079564D"/>
    <w:rsid w:val="007958CE"/>
    <w:rsid w:val="00795BF4"/>
    <w:rsid w:val="00796F0F"/>
    <w:rsid w:val="00797322"/>
    <w:rsid w:val="007A4252"/>
    <w:rsid w:val="007A449E"/>
    <w:rsid w:val="007A4D36"/>
    <w:rsid w:val="007A62BD"/>
    <w:rsid w:val="007A63C5"/>
    <w:rsid w:val="007A711E"/>
    <w:rsid w:val="007A7830"/>
    <w:rsid w:val="007B1792"/>
    <w:rsid w:val="007B6844"/>
    <w:rsid w:val="007C09F0"/>
    <w:rsid w:val="007C1861"/>
    <w:rsid w:val="007C28AF"/>
    <w:rsid w:val="007C4A82"/>
    <w:rsid w:val="007C638B"/>
    <w:rsid w:val="007C6A62"/>
    <w:rsid w:val="007C6F55"/>
    <w:rsid w:val="007D1A46"/>
    <w:rsid w:val="007D1C7D"/>
    <w:rsid w:val="007D36E6"/>
    <w:rsid w:val="007D38E2"/>
    <w:rsid w:val="007D3944"/>
    <w:rsid w:val="007D412F"/>
    <w:rsid w:val="007D4F9E"/>
    <w:rsid w:val="007D753B"/>
    <w:rsid w:val="007E0B2B"/>
    <w:rsid w:val="007E1E50"/>
    <w:rsid w:val="007E4CD9"/>
    <w:rsid w:val="007E68E2"/>
    <w:rsid w:val="007F2053"/>
    <w:rsid w:val="007F2E98"/>
    <w:rsid w:val="007F3BF7"/>
    <w:rsid w:val="007F584C"/>
    <w:rsid w:val="007F5A49"/>
    <w:rsid w:val="007F5AAA"/>
    <w:rsid w:val="007F698C"/>
    <w:rsid w:val="00802496"/>
    <w:rsid w:val="008031FA"/>
    <w:rsid w:val="00803316"/>
    <w:rsid w:val="00803724"/>
    <w:rsid w:val="00804EA2"/>
    <w:rsid w:val="00806720"/>
    <w:rsid w:val="00807B3B"/>
    <w:rsid w:val="008103DD"/>
    <w:rsid w:val="008118CD"/>
    <w:rsid w:val="00812A34"/>
    <w:rsid w:val="008137B0"/>
    <w:rsid w:val="00815EDD"/>
    <w:rsid w:val="00817457"/>
    <w:rsid w:val="00817C67"/>
    <w:rsid w:val="008206D0"/>
    <w:rsid w:val="00821578"/>
    <w:rsid w:val="00823CDA"/>
    <w:rsid w:val="008262C0"/>
    <w:rsid w:val="008266B8"/>
    <w:rsid w:val="008274C9"/>
    <w:rsid w:val="008300F8"/>
    <w:rsid w:val="00830B76"/>
    <w:rsid w:val="008334CB"/>
    <w:rsid w:val="008337AA"/>
    <w:rsid w:val="008345B7"/>
    <w:rsid w:val="00836E88"/>
    <w:rsid w:val="0084042B"/>
    <w:rsid w:val="00844539"/>
    <w:rsid w:val="008458F2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2F13"/>
    <w:rsid w:val="008641D3"/>
    <w:rsid w:val="00864376"/>
    <w:rsid w:val="00865205"/>
    <w:rsid w:val="00865DF1"/>
    <w:rsid w:val="008702A3"/>
    <w:rsid w:val="008717F3"/>
    <w:rsid w:val="0087197A"/>
    <w:rsid w:val="008722C1"/>
    <w:rsid w:val="00875A4D"/>
    <w:rsid w:val="00882517"/>
    <w:rsid w:val="008838C5"/>
    <w:rsid w:val="0088532A"/>
    <w:rsid w:val="0088676A"/>
    <w:rsid w:val="00886C96"/>
    <w:rsid w:val="00886F38"/>
    <w:rsid w:val="00887472"/>
    <w:rsid w:val="0089088F"/>
    <w:rsid w:val="00891BB7"/>
    <w:rsid w:val="0089222D"/>
    <w:rsid w:val="008960ED"/>
    <w:rsid w:val="008A02AC"/>
    <w:rsid w:val="008A11E0"/>
    <w:rsid w:val="008A126C"/>
    <w:rsid w:val="008A2FE1"/>
    <w:rsid w:val="008A4161"/>
    <w:rsid w:val="008A53BC"/>
    <w:rsid w:val="008A596A"/>
    <w:rsid w:val="008B0DE3"/>
    <w:rsid w:val="008B1C1B"/>
    <w:rsid w:val="008B1FCC"/>
    <w:rsid w:val="008B2139"/>
    <w:rsid w:val="008B49DC"/>
    <w:rsid w:val="008B5215"/>
    <w:rsid w:val="008C0A88"/>
    <w:rsid w:val="008C3572"/>
    <w:rsid w:val="008C5CDF"/>
    <w:rsid w:val="008C66E6"/>
    <w:rsid w:val="008C670B"/>
    <w:rsid w:val="008C6882"/>
    <w:rsid w:val="008D153B"/>
    <w:rsid w:val="008D1B89"/>
    <w:rsid w:val="008D5E06"/>
    <w:rsid w:val="008D63E7"/>
    <w:rsid w:val="008D730F"/>
    <w:rsid w:val="008D742E"/>
    <w:rsid w:val="008E0CE8"/>
    <w:rsid w:val="008E1CFE"/>
    <w:rsid w:val="008E234F"/>
    <w:rsid w:val="008E2D28"/>
    <w:rsid w:val="008E3D4B"/>
    <w:rsid w:val="008F0A4A"/>
    <w:rsid w:val="008F1FC9"/>
    <w:rsid w:val="008F2116"/>
    <w:rsid w:val="008F4806"/>
    <w:rsid w:val="008F73FE"/>
    <w:rsid w:val="00900896"/>
    <w:rsid w:val="009032E1"/>
    <w:rsid w:val="00903921"/>
    <w:rsid w:val="009050D9"/>
    <w:rsid w:val="00905331"/>
    <w:rsid w:val="00906C39"/>
    <w:rsid w:val="009102CF"/>
    <w:rsid w:val="00911392"/>
    <w:rsid w:val="00911C02"/>
    <w:rsid w:val="00912EF8"/>
    <w:rsid w:val="00914B72"/>
    <w:rsid w:val="00914C06"/>
    <w:rsid w:val="009161E2"/>
    <w:rsid w:val="009164A9"/>
    <w:rsid w:val="00920B83"/>
    <w:rsid w:val="009244F6"/>
    <w:rsid w:val="00927623"/>
    <w:rsid w:val="009328B0"/>
    <w:rsid w:val="00932F90"/>
    <w:rsid w:val="00934848"/>
    <w:rsid w:val="00936A17"/>
    <w:rsid w:val="00936F1D"/>
    <w:rsid w:val="00940100"/>
    <w:rsid w:val="00940BA0"/>
    <w:rsid w:val="00941853"/>
    <w:rsid w:val="00941D09"/>
    <w:rsid w:val="009425BE"/>
    <w:rsid w:val="00942BCE"/>
    <w:rsid w:val="00943788"/>
    <w:rsid w:val="00944C56"/>
    <w:rsid w:val="00946ACE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601D8"/>
    <w:rsid w:val="00960815"/>
    <w:rsid w:val="00962FDC"/>
    <w:rsid w:val="00964538"/>
    <w:rsid w:val="00964E73"/>
    <w:rsid w:val="0096541F"/>
    <w:rsid w:val="00967028"/>
    <w:rsid w:val="00970561"/>
    <w:rsid w:val="0097188C"/>
    <w:rsid w:val="00971E3E"/>
    <w:rsid w:val="009742B1"/>
    <w:rsid w:val="00974867"/>
    <w:rsid w:val="00974DC6"/>
    <w:rsid w:val="009757B4"/>
    <w:rsid w:val="00975909"/>
    <w:rsid w:val="009766F9"/>
    <w:rsid w:val="009768C4"/>
    <w:rsid w:val="00977221"/>
    <w:rsid w:val="00977D2D"/>
    <w:rsid w:val="009802CB"/>
    <w:rsid w:val="00983CEB"/>
    <w:rsid w:val="00985B04"/>
    <w:rsid w:val="00985F45"/>
    <w:rsid w:val="0098625E"/>
    <w:rsid w:val="009914C7"/>
    <w:rsid w:val="0099185A"/>
    <w:rsid w:val="00991DB4"/>
    <w:rsid w:val="009945C8"/>
    <w:rsid w:val="0099705A"/>
    <w:rsid w:val="00997349"/>
    <w:rsid w:val="00997A46"/>
    <w:rsid w:val="00997F74"/>
    <w:rsid w:val="009A00C7"/>
    <w:rsid w:val="009A13DA"/>
    <w:rsid w:val="009A153C"/>
    <w:rsid w:val="009A3B4D"/>
    <w:rsid w:val="009A4FCF"/>
    <w:rsid w:val="009A5697"/>
    <w:rsid w:val="009A7AF8"/>
    <w:rsid w:val="009B0CB6"/>
    <w:rsid w:val="009B1908"/>
    <w:rsid w:val="009B2042"/>
    <w:rsid w:val="009B3792"/>
    <w:rsid w:val="009B4426"/>
    <w:rsid w:val="009C2C44"/>
    <w:rsid w:val="009C3EC1"/>
    <w:rsid w:val="009C53FF"/>
    <w:rsid w:val="009C64E2"/>
    <w:rsid w:val="009C71A0"/>
    <w:rsid w:val="009D051F"/>
    <w:rsid w:val="009D57A9"/>
    <w:rsid w:val="009D6E30"/>
    <w:rsid w:val="009D7496"/>
    <w:rsid w:val="009E10FB"/>
    <w:rsid w:val="009E1D34"/>
    <w:rsid w:val="009E4FE5"/>
    <w:rsid w:val="009E643A"/>
    <w:rsid w:val="009E64AD"/>
    <w:rsid w:val="009E79EF"/>
    <w:rsid w:val="009F0BA7"/>
    <w:rsid w:val="009F1CA2"/>
    <w:rsid w:val="009F2079"/>
    <w:rsid w:val="009F34C0"/>
    <w:rsid w:val="009F7F8C"/>
    <w:rsid w:val="00A0103A"/>
    <w:rsid w:val="00A020EF"/>
    <w:rsid w:val="00A0216B"/>
    <w:rsid w:val="00A03CA7"/>
    <w:rsid w:val="00A049AE"/>
    <w:rsid w:val="00A05F90"/>
    <w:rsid w:val="00A069F7"/>
    <w:rsid w:val="00A06FA9"/>
    <w:rsid w:val="00A070DE"/>
    <w:rsid w:val="00A10674"/>
    <w:rsid w:val="00A112C2"/>
    <w:rsid w:val="00A11605"/>
    <w:rsid w:val="00A11E95"/>
    <w:rsid w:val="00A121FB"/>
    <w:rsid w:val="00A15D97"/>
    <w:rsid w:val="00A20B7F"/>
    <w:rsid w:val="00A218EA"/>
    <w:rsid w:val="00A26D45"/>
    <w:rsid w:val="00A301C6"/>
    <w:rsid w:val="00A3190B"/>
    <w:rsid w:val="00A33112"/>
    <w:rsid w:val="00A33381"/>
    <w:rsid w:val="00A34BE1"/>
    <w:rsid w:val="00A35016"/>
    <w:rsid w:val="00A405B4"/>
    <w:rsid w:val="00A40D23"/>
    <w:rsid w:val="00A42578"/>
    <w:rsid w:val="00A44891"/>
    <w:rsid w:val="00A461E4"/>
    <w:rsid w:val="00A50641"/>
    <w:rsid w:val="00A520B3"/>
    <w:rsid w:val="00A52AD1"/>
    <w:rsid w:val="00A532CF"/>
    <w:rsid w:val="00A534AE"/>
    <w:rsid w:val="00A562D6"/>
    <w:rsid w:val="00A57551"/>
    <w:rsid w:val="00A602C7"/>
    <w:rsid w:val="00A636AA"/>
    <w:rsid w:val="00A66152"/>
    <w:rsid w:val="00A67853"/>
    <w:rsid w:val="00A71A03"/>
    <w:rsid w:val="00A72184"/>
    <w:rsid w:val="00A72912"/>
    <w:rsid w:val="00A72AFA"/>
    <w:rsid w:val="00A7563C"/>
    <w:rsid w:val="00A76A83"/>
    <w:rsid w:val="00A817A8"/>
    <w:rsid w:val="00A819C0"/>
    <w:rsid w:val="00A81E35"/>
    <w:rsid w:val="00A8426E"/>
    <w:rsid w:val="00A84A14"/>
    <w:rsid w:val="00A851A3"/>
    <w:rsid w:val="00A860F5"/>
    <w:rsid w:val="00A87FFB"/>
    <w:rsid w:val="00A937BB"/>
    <w:rsid w:val="00A954AF"/>
    <w:rsid w:val="00AA012C"/>
    <w:rsid w:val="00AA1779"/>
    <w:rsid w:val="00AA6535"/>
    <w:rsid w:val="00AA7C6E"/>
    <w:rsid w:val="00AB24CE"/>
    <w:rsid w:val="00AB317E"/>
    <w:rsid w:val="00AB3B82"/>
    <w:rsid w:val="00AB5A6B"/>
    <w:rsid w:val="00AB6B70"/>
    <w:rsid w:val="00AB760E"/>
    <w:rsid w:val="00AC0BF9"/>
    <w:rsid w:val="00AC2F89"/>
    <w:rsid w:val="00AC392A"/>
    <w:rsid w:val="00AC44DC"/>
    <w:rsid w:val="00AC6947"/>
    <w:rsid w:val="00AC6A19"/>
    <w:rsid w:val="00AC739E"/>
    <w:rsid w:val="00AC7E88"/>
    <w:rsid w:val="00AD38F7"/>
    <w:rsid w:val="00AD4157"/>
    <w:rsid w:val="00AE2ADC"/>
    <w:rsid w:val="00AE2BCD"/>
    <w:rsid w:val="00AE2EF5"/>
    <w:rsid w:val="00AE6FCC"/>
    <w:rsid w:val="00AE75C4"/>
    <w:rsid w:val="00AE7E01"/>
    <w:rsid w:val="00AF053E"/>
    <w:rsid w:val="00AF39CD"/>
    <w:rsid w:val="00AF5537"/>
    <w:rsid w:val="00AF565B"/>
    <w:rsid w:val="00AF5E87"/>
    <w:rsid w:val="00B001BE"/>
    <w:rsid w:val="00B019C5"/>
    <w:rsid w:val="00B02850"/>
    <w:rsid w:val="00B04BAA"/>
    <w:rsid w:val="00B05537"/>
    <w:rsid w:val="00B0599F"/>
    <w:rsid w:val="00B05A34"/>
    <w:rsid w:val="00B0652E"/>
    <w:rsid w:val="00B06AD1"/>
    <w:rsid w:val="00B11572"/>
    <w:rsid w:val="00B12AED"/>
    <w:rsid w:val="00B13843"/>
    <w:rsid w:val="00B13AD8"/>
    <w:rsid w:val="00B1419A"/>
    <w:rsid w:val="00B152F0"/>
    <w:rsid w:val="00B16A62"/>
    <w:rsid w:val="00B20195"/>
    <w:rsid w:val="00B2181A"/>
    <w:rsid w:val="00B252F6"/>
    <w:rsid w:val="00B32553"/>
    <w:rsid w:val="00B32590"/>
    <w:rsid w:val="00B3305A"/>
    <w:rsid w:val="00B34655"/>
    <w:rsid w:val="00B41C38"/>
    <w:rsid w:val="00B42C3F"/>
    <w:rsid w:val="00B43214"/>
    <w:rsid w:val="00B4393F"/>
    <w:rsid w:val="00B45921"/>
    <w:rsid w:val="00B4595E"/>
    <w:rsid w:val="00B46877"/>
    <w:rsid w:val="00B47D0A"/>
    <w:rsid w:val="00B50BD8"/>
    <w:rsid w:val="00B51DB3"/>
    <w:rsid w:val="00B534F2"/>
    <w:rsid w:val="00B56551"/>
    <w:rsid w:val="00B57189"/>
    <w:rsid w:val="00B61A01"/>
    <w:rsid w:val="00B6259E"/>
    <w:rsid w:val="00B62EAA"/>
    <w:rsid w:val="00B65E0F"/>
    <w:rsid w:val="00B661E4"/>
    <w:rsid w:val="00B70007"/>
    <w:rsid w:val="00B70694"/>
    <w:rsid w:val="00B70DE5"/>
    <w:rsid w:val="00B71DF8"/>
    <w:rsid w:val="00B72F3D"/>
    <w:rsid w:val="00B75547"/>
    <w:rsid w:val="00B773AC"/>
    <w:rsid w:val="00B77B65"/>
    <w:rsid w:val="00B80BC2"/>
    <w:rsid w:val="00B8370E"/>
    <w:rsid w:val="00B84252"/>
    <w:rsid w:val="00B8441D"/>
    <w:rsid w:val="00B84483"/>
    <w:rsid w:val="00B84693"/>
    <w:rsid w:val="00B91100"/>
    <w:rsid w:val="00B92F7C"/>
    <w:rsid w:val="00B92FA8"/>
    <w:rsid w:val="00B932A9"/>
    <w:rsid w:val="00B93B97"/>
    <w:rsid w:val="00B94469"/>
    <w:rsid w:val="00B97C60"/>
    <w:rsid w:val="00BA01F1"/>
    <w:rsid w:val="00BA024B"/>
    <w:rsid w:val="00BA15B3"/>
    <w:rsid w:val="00BA366C"/>
    <w:rsid w:val="00BA3BD7"/>
    <w:rsid w:val="00BA4C02"/>
    <w:rsid w:val="00BA5E6D"/>
    <w:rsid w:val="00BA6C15"/>
    <w:rsid w:val="00BA7E59"/>
    <w:rsid w:val="00BB02EF"/>
    <w:rsid w:val="00BB0DC7"/>
    <w:rsid w:val="00BB1EC1"/>
    <w:rsid w:val="00BB257D"/>
    <w:rsid w:val="00BB607B"/>
    <w:rsid w:val="00BC0A47"/>
    <w:rsid w:val="00BC379A"/>
    <w:rsid w:val="00BC5036"/>
    <w:rsid w:val="00BC5CAE"/>
    <w:rsid w:val="00BC6A39"/>
    <w:rsid w:val="00BC6FCB"/>
    <w:rsid w:val="00BD14DB"/>
    <w:rsid w:val="00BD444F"/>
    <w:rsid w:val="00BD581D"/>
    <w:rsid w:val="00BD5E66"/>
    <w:rsid w:val="00BD7FD4"/>
    <w:rsid w:val="00BE151A"/>
    <w:rsid w:val="00BE183F"/>
    <w:rsid w:val="00BE2354"/>
    <w:rsid w:val="00BE3A08"/>
    <w:rsid w:val="00BE4FCE"/>
    <w:rsid w:val="00BE52C6"/>
    <w:rsid w:val="00BE5697"/>
    <w:rsid w:val="00BE5C42"/>
    <w:rsid w:val="00BE6866"/>
    <w:rsid w:val="00BE6940"/>
    <w:rsid w:val="00BF136D"/>
    <w:rsid w:val="00BF44CF"/>
    <w:rsid w:val="00BF5813"/>
    <w:rsid w:val="00BF78B8"/>
    <w:rsid w:val="00BF7C0C"/>
    <w:rsid w:val="00C01350"/>
    <w:rsid w:val="00C02724"/>
    <w:rsid w:val="00C0445C"/>
    <w:rsid w:val="00C04AB1"/>
    <w:rsid w:val="00C06139"/>
    <w:rsid w:val="00C077B6"/>
    <w:rsid w:val="00C152F0"/>
    <w:rsid w:val="00C176C5"/>
    <w:rsid w:val="00C225D6"/>
    <w:rsid w:val="00C2553C"/>
    <w:rsid w:val="00C269D5"/>
    <w:rsid w:val="00C31400"/>
    <w:rsid w:val="00C33F4B"/>
    <w:rsid w:val="00C40100"/>
    <w:rsid w:val="00C41264"/>
    <w:rsid w:val="00C43B84"/>
    <w:rsid w:val="00C44D82"/>
    <w:rsid w:val="00C45DCC"/>
    <w:rsid w:val="00C4676D"/>
    <w:rsid w:val="00C473FF"/>
    <w:rsid w:val="00C50A60"/>
    <w:rsid w:val="00C5100A"/>
    <w:rsid w:val="00C52544"/>
    <w:rsid w:val="00C5409E"/>
    <w:rsid w:val="00C545C3"/>
    <w:rsid w:val="00C550E7"/>
    <w:rsid w:val="00C55DA5"/>
    <w:rsid w:val="00C56802"/>
    <w:rsid w:val="00C56D37"/>
    <w:rsid w:val="00C56F67"/>
    <w:rsid w:val="00C602EB"/>
    <w:rsid w:val="00C62900"/>
    <w:rsid w:val="00C65274"/>
    <w:rsid w:val="00C71DFB"/>
    <w:rsid w:val="00C73B84"/>
    <w:rsid w:val="00C7405C"/>
    <w:rsid w:val="00C742A1"/>
    <w:rsid w:val="00C806B7"/>
    <w:rsid w:val="00C851DB"/>
    <w:rsid w:val="00C86037"/>
    <w:rsid w:val="00C91B59"/>
    <w:rsid w:val="00C93C16"/>
    <w:rsid w:val="00C9411A"/>
    <w:rsid w:val="00C95D27"/>
    <w:rsid w:val="00C95F44"/>
    <w:rsid w:val="00CA12A8"/>
    <w:rsid w:val="00CA57D7"/>
    <w:rsid w:val="00CA5D5E"/>
    <w:rsid w:val="00CA65B7"/>
    <w:rsid w:val="00CB69BA"/>
    <w:rsid w:val="00CB73F6"/>
    <w:rsid w:val="00CB7729"/>
    <w:rsid w:val="00CC0362"/>
    <w:rsid w:val="00CC237D"/>
    <w:rsid w:val="00CC4FCE"/>
    <w:rsid w:val="00CC5F43"/>
    <w:rsid w:val="00CC711D"/>
    <w:rsid w:val="00CC7666"/>
    <w:rsid w:val="00CC76D5"/>
    <w:rsid w:val="00CD28E3"/>
    <w:rsid w:val="00CD2E3B"/>
    <w:rsid w:val="00CD36DB"/>
    <w:rsid w:val="00CD4248"/>
    <w:rsid w:val="00CD539C"/>
    <w:rsid w:val="00CD7949"/>
    <w:rsid w:val="00CE06CA"/>
    <w:rsid w:val="00CE1D3E"/>
    <w:rsid w:val="00CE667C"/>
    <w:rsid w:val="00CE7C28"/>
    <w:rsid w:val="00CF054A"/>
    <w:rsid w:val="00CF438A"/>
    <w:rsid w:val="00CF6F73"/>
    <w:rsid w:val="00CF6FA3"/>
    <w:rsid w:val="00D00092"/>
    <w:rsid w:val="00D00D14"/>
    <w:rsid w:val="00D018AA"/>
    <w:rsid w:val="00D0326B"/>
    <w:rsid w:val="00D03A88"/>
    <w:rsid w:val="00D04299"/>
    <w:rsid w:val="00D04AE3"/>
    <w:rsid w:val="00D07D35"/>
    <w:rsid w:val="00D125FA"/>
    <w:rsid w:val="00D1340B"/>
    <w:rsid w:val="00D135EB"/>
    <w:rsid w:val="00D147F0"/>
    <w:rsid w:val="00D165E9"/>
    <w:rsid w:val="00D16DD6"/>
    <w:rsid w:val="00D174D4"/>
    <w:rsid w:val="00D2227A"/>
    <w:rsid w:val="00D23628"/>
    <w:rsid w:val="00D2641A"/>
    <w:rsid w:val="00D416ED"/>
    <w:rsid w:val="00D422E0"/>
    <w:rsid w:val="00D43F5E"/>
    <w:rsid w:val="00D44B87"/>
    <w:rsid w:val="00D452BF"/>
    <w:rsid w:val="00D50258"/>
    <w:rsid w:val="00D507B1"/>
    <w:rsid w:val="00D5293B"/>
    <w:rsid w:val="00D55636"/>
    <w:rsid w:val="00D647CF"/>
    <w:rsid w:val="00D64920"/>
    <w:rsid w:val="00D649CD"/>
    <w:rsid w:val="00D64CF1"/>
    <w:rsid w:val="00D65336"/>
    <w:rsid w:val="00D70815"/>
    <w:rsid w:val="00D721F5"/>
    <w:rsid w:val="00D72322"/>
    <w:rsid w:val="00D73548"/>
    <w:rsid w:val="00D7381F"/>
    <w:rsid w:val="00D762BE"/>
    <w:rsid w:val="00D7707A"/>
    <w:rsid w:val="00D77686"/>
    <w:rsid w:val="00D80586"/>
    <w:rsid w:val="00D82249"/>
    <w:rsid w:val="00D82C19"/>
    <w:rsid w:val="00D8348A"/>
    <w:rsid w:val="00D84301"/>
    <w:rsid w:val="00D862B1"/>
    <w:rsid w:val="00D872E2"/>
    <w:rsid w:val="00D93CCE"/>
    <w:rsid w:val="00D96AD0"/>
    <w:rsid w:val="00D978B3"/>
    <w:rsid w:val="00D97AF3"/>
    <w:rsid w:val="00DA1855"/>
    <w:rsid w:val="00DA25FF"/>
    <w:rsid w:val="00DA2911"/>
    <w:rsid w:val="00DA2A78"/>
    <w:rsid w:val="00DA468E"/>
    <w:rsid w:val="00DA5B1B"/>
    <w:rsid w:val="00DA6C31"/>
    <w:rsid w:val="00DB05C3"/>
    <w:rsid w:val="00DB12EB"/>
    <w:rsid w:val="00DB387F"/>
    <w:rsid w:val="00DB4BE2"/>
    <w:rsid w:val="00DB65DA"/>
    <w:rsid w:val="00DB6D23"/>
    <w:rsid w:val="00DB6D2E"/>
    <w:rsid w:val="00DB6D57"/>
    <w:rsid w:val="00DB78BE"/>
    <w:rsid w:val="00DC3184"/>
    <w:rsid w:val="00DC58DF"/>
    <w:rsid w:val="00DD24F3"/>
    <w:rsid w:val="00DD3E89"/>
    <w:rsid w:val="00DD4487"/>
    <w:rsid w:val="00DD448F"/>
    <w:rsid w:val="00DD67CF"/>
    <w:rsid w:val="00DE62C4"/>
    <w:rsid w:val="00DE73C6"/>
    <w:rsid w:val="00DF1A1E"/>
    <w:rsid w:val="00DF1F4D"/>
    <w:rsid w:val="00DF4919"/>
    <w:rsid w:val="00DF5A60"/>
    <w:rsid w:val="00DF5C74"/>
    <w:rsid w:val="00DF6152"/>
    <w:rsid w:val="00E011E5"/>
    <w:rsid w:val="00E02986"/>
    <w:rsid w:val="00E02D86"/>
    <w:rsid w:val="00E031BF"/>
    <w:rsid w:val="00E03906"/>
    <w:rsid w:val="00E03A7C"/>
    <w:rsid w:val="00E04E99"/>
    <w:rsid w:val="00E053DB"/>
    <w:rsid w:val="00E057B7"/>
    <w:rsid w:val="00E0617E"/>
    <w:rsid w:val="00E075E7"/>
    <w:rsid w:val="00E10AC4"/>
    <w:rsid w:val="00E13EE3"/>
    <w:rsid w:val="00E146A7"/>
    <w:rsid w:val="00E15571"/>
    <w:rsid w:val="00E16336"/>
    <w:rsid w:val="00E23A4B"/>
    <w:rsid w:val="00E23F5F"/>
    <w:rsid w:val="00E24C13"/>
    <w:rsid w:val="00E27BCA"/>
    <w:rsid w:val="00E317F8"/>
    <w:rsid w:val="00E35F15"/>
    <w:rsid w:val="00E36E8D"/>
    <w:rsid w:val="00E377A4"/>
    <w:rsid w:val="00E406E5"/>
    <w:rsid w:val="00E41E8E"/>
    <w:rsid w:val="00E442D6"/>
    <w:rsid w:val="00E4564B"/>
    <w:rsid w:val="00E460B3"/>
    <w:rsid w:val="00E50E8C"/>
    <w:rsid w:val="00E51C7C"/>
    <w:rsid w:val="00E5226F"/>
    <w:rsid w:val="00E5557D"/>
    <w:rsid w:val="00E570D1"/>
    <w:rsid w:val="00E57C4C"/>
    <w:rsid w:val="00E6436B"/>
    <w:rsid w:val="00E666E1"/>
    <w:rsid w:val="00E702F4"/>
    <w:rsid w:val="00E72AF3"/>
    <w:rsid w:val="00E80581"/>
    <w:rsid w:val="00E80D0E"/>
    <w:rsid w:val="00E837A4"/>
    <w:rsid w:val="00E856CF"/>
    <w:rsid w:val="00E872A5"/>
    <w:rsid w:val="00E87BC1"/>
    <w:rsid w:val="00E90910"/>
    <w:rsid w:val="00E923FA"/>
    <w:rsid w:val="00E9668C"/>
    <w:rsid w:val="00E968FD"/>
    <w:rsid w:val="00EA15EA"/>
    <w:rsid w:val="00EA19B6"/>
    <w:rsid w:val="00EA2DA8"/>
    <w:rsid w:val="00EA4BEF"/>
    <w:rsid w:val="00EA4DD5"/>
    <w:rsid w:val="00EA6F96"/>
    <w:rsid w:val="00EA7350"/>
    <w:rsid w:val="00EA74F2"/>
    <w:rsid w:val="00EA7776"/>
    <w:rsid w:val="00EA7B29"/>
    <w:rsid w:val="00EB1B7F"/>
    <w:rsid w:val="00EB2083"/>
    <w:rsid w:val="00EB2AA0"/>
    <w:rsid w:val="00EB349E"/>
    <w:rsid w:val="00EB5F1E"/>
    <w:rsid w:val="00EB6829"/>
    <w:rsid w:val="00EC0984"/>
    <w:rsid w:val="00EC2508"/>
    <w:rsid w:val="00EC2731"/>
    <w:rsid w:val="00EC3C4B"/>
    <w:rsid w:val="00EC3E24"/>
    <w:rsid w:val="00EC4911"/>
    <w:rsid w:val="00EC4DD1"/>
    <w:rsid w:val="00EC6CEE"/>
    <w:rsid w:val="00ED0E43"/>
    <w:rsid w:val="00ED2B3F"/>
    <w:rsid w:val="00ED425A"/>
    <w:rsid w:val="00ED6ABD"/>
    <w:rsid w:val="00EE2D58"/>
    <w:rsid w:val="00EE765B"/>
    <w:rsid w:val="00EE79F4"/>
    <w:rsid w:val="00EF1EFC"/>
    <w:rsid w:val="00EF323F"/>
    <w:rsid w:val="00EF3A78"/>
    <w:rsid w:val="00EF46F2"/>
    <w:rsid w:val="00EF51A8"/>
    <w:rsid w:val="00EF522E"/>
    <w:rsid w:val="00EF5AAC"/>
    <w:rsid w:val="00EF6906"/>
    <w:rsid w:val="00F01ACE"/>
    <w:rsid w:val="00F04A34"/>
    <w:rsid w:val="00F05F6E"/>
    <w:rsid w:val="00F062E0"/>
    <w:rsid w:val="00F068B2"/>
    <w:rsid w:val="00F10A13"/>
    <w:rsid w:val="00F12688"/>
    <w:rsid w:val="00F1396D"/>
    <w:rsid w:val="00F14CA0"/>
    <w:rsid w:val="00F15DF9"/>
    <w:rsid w:val="00F22170"/>
    <w:rsid w:val="00F22AFB"/>
    <w:rsid w:val="00F2340D"/>
    <w:rsid w:val="00F24D5B"/>
    <w:rsid w:val="00F26B60"/>
    <w:rsid w:val="00F27586"/>
    <w:rsid w:val="00F309BC"/>
    <w:rsid w:val="00F30D7E"/>
    <w:rsid w:val="00F337A7"/>
    <w:rsid w:val="00F36173"/>
    <w:rsid w:val="00F40C68"/>
    <w:rsid w:val="00F40ED7"/>
    <w:rsid w:val="00F42128"/>
    <w:rsid w:val="00F42936"/>
    <w:rsid w:val="00F4638B"/>
    <w:rsid w:val="00F46870"/>
    <w:rsid w:val="00F50EA8"/>
    <w:rsid w:val="00F51D37"/>
    <w:rsid w:val="00F54EEC"/>
    <w:rsid w:val="00F603AF"/>
    <w:rsid w:val="00F6213B"/>
    <w:rsid w:val="00F63507"/>
    <w:rsid w:val="00F644F5"/>
    <w:rsid w:val="00F66F52"/>
    <w:rsid w:val="00F6758A"/>
    <w:rsid w:val="00F74330"/>
    <w:rsid w:val="00F75940"/>
    <w:rsid w:val="00F75F85"/>
    <w:rsid w:val="00F82E49"/>
    <w:rsid w:val="00F840AE"/>
    <w:rsid w:val="00F848A2"/>
    <w:rsid w:val="00F86640"/>
    <w:rsid w:val="00F86D84"/>
    <w:rsid w:val="00F90FC4"/>
    <w:rsid w:val="00F91B16"/>
    <w:rsid w:val="00F91B1A"/>
    <w:rsid w:val="00F92FFF"/>
    <w:rsid w:val="00F934C0"/>
    <w:rsid w:val="00F94012"/>
    <w:rsid w:val="00FA159A"/>
    <w:rsid w:val="00FA1675"/>
    <w:rsid w:val="00FA25D8"/>
    <w:rsid w:val="00FA3D55"/>
    <w:rsid w:val="00FA5965"/>
    <w:rsid w:val="00FA5D41"/>
    <w:rsid w:val="00FA7539"/>
    <w:rsid w:val="00FA76A8"/>
    <w:rsid w:val="00FB00A0"/>
    <w:rsid w:val="00FB05BD"/>
    <w:rsid w:val="00FB2D4E"/>
    <w:rsid w:val="00FB31A6"/>
    <w:rsid w:val="00FB51F9"/>
    <w:rsid w:val="00FB5362"/>
    <w:rsid w:val="00FB7BE8"/>
    <w:rsid w:val="00FC1F1A"/>
    <w:rsid w:val="00FC3670"/>
    <w:rsid w:val="00FC572E"/>
    <w:rsid w:val="00FC5AD5"/>
    <w:rsid w:val="00FC77C5"/>
    <w:rsid w:val="00FD1A43"/>
    <w:rsid w:val="00FD2869"/>
    <w:rsid w:val="00FD37AE"/>
    <w:rsid w:val="00FD3F8D"/>
    <w:rsid w:val="00FD6D20"/>
    <w:rsid w:val="00FE00C2"/>
    <w:rsid w:val="00FE0679"/>
    <w:rsid w:val="00FE1BF3"/>
    <w:rsid w:val="00FE3ADD"/>
    <w:rsid w:val="00FE44AB"/>
    <w:rsid w:val="00FE4BC5"/>
    <w:rsid w:val="00FE4F88"/>
    <w:rsid w:val="00FE75C4"/>
    <w:rsid w:val="00FF0460"/>
    <w:rsid w:val="00FF0E93"/>
    <w:rsid w:val="00FF128D"/>
    <w:rsid w:val="00FF1408"/>
    <w:rsid w:val="00FF4160"/>
    <w:rsid w:val="00FF6193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E5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F20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link w:val="af2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link w:val="ConsPlusCell"/>
    <w:rsid w:val="00F6758A"/>
    <w:rPr>
      <w:rFonts w:ascii="Arial" w:hAnsi="Arial" w:cs="Arial"/>
      <w:lang w:val="ru-RU" w:eastAsia="ru-RU" w:bidi="ar-SA"/>
    </w:rPr>
  </w:style>
  <w:style w:type="character" w:styleId="af4">
    <w:name w:val="Hyperlink"/>
    <w:semiHidden/>
    <w:rsid w:val="006931C3"/>
    <w:rPr>
      <w:color w:val="0000FF"/>
      <w:u w:val="single"/>
    </w:rPr>
  </w:style>
  <w:style w:type="paragraph" w:customStyle="1" w:styleId="conspluscell1">
    <w:name w:val="conspluscell"/>
    <w:basedOn w:val="a"/>
    <w:rsid w:val="00991DB4"/>
    <w:pPr>
      <w:spacing w:before="40" w:after="40"/>
    </w:pPr>
    <w:rPr>
      <w:sz w:val="24"/>
      <w:szCs w:val="24"/>
    </w:rPr>
  </w:style>
  <w:style w:type="paragraph" w:customStyle="1" w:styleId="NoSpacing">
    <w:name w:val="No Spacing"/>
    <w:rsid w:val="003852E3"/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3852E3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934848"/>
    <w:pPr>
      <w:widowControl w:val="0"/>
    </w:pPr>
    <w:rPr>
      <w:sz w:val="24"/>
      <w:szCs w:val="24"/>
      <w:lang w:eastAsia="ar-SA"/>
    </w:rPr>
  </w:style>
  <w:style w:type="paragraph" w:customStyle="1" w:styleId="15">
    <w:name w:val=" Знак1"/>
    <w:basedOn w:val="a"/>
    <w:rsid w:val="0055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508B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9F2079"/>
    <w:rPr>
      <w:rFonts w:ascii="Calibri" w:hAnsi="Calibri"/>
      <w:b/>
      <w:bCs/>
      <w:sz w:val="28"/>
      <w:szCs w:val="28"/>
    </w:rPr>
  </w:style>
  <w:style w:type="paragraph" w:customStyle="1" w:styleId="af6">
    <w:name w:val="Заголовок"/>
    <w:basedOn w:val="a"/>
    <w:rsid w:val="007922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link w:val="2"/>
    <w:rsid w:val="0018750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E5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F20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2"/>
    <w:basedOn w:val="a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1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79464D"/>
    <w:rPr>
      <w:sz w:val="28"/>
      <w:szCs w:val="28"/>
    </w:rPr>
  </w:style>
  <w:style w:type="paragraph" w:customStyle="1" w:styleId="12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link w:val="af2"/>
    <w:rsid w:val="00A602C7"/>
    <w:rPr>
      <w:sz w:val="28"/>
      <w:szCs w:val="24"/>
    </w:rPr>
  </w:style>
  <w:style w:type="paragraph" w:customStyle="1" w:styleId="14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link w:val="ConsPlusCell"/>
    <w:rsid w:val="00F6758A"/>
    <w:rPr>
      <w:rFonts w:ascii="Arial" w:hAnsi="Arial" w:cs="Arial"/>
      <w:lang w:val="ru-RU" w:eastAsia="ru-RU" w:bidi="ar-SA"/>
    </w:rPr>
  </w:style>
  <w:style w:type="character" w:styleId="af4">
    <w:name w:val="Hyperlink"/>
    <w:semiHidden/>
    <w:rsid w:val="006931C3"/>
    <w:rPr>
      <w:color w:val="0000FF"/>
      <w:u w:val="single"/>
    </w:rPr>
  </w:style>
  <w:style w:type="paragraph" w:customStyle="1" w:styleId="conspluscell1">
    <w:name w:val="conspluscell"/>
    <w:basedOn w:val="a"/>
    <w:rsid w:val="00991DB4"/>
    <w:pPr>
      <w:spacing w:before="40" w:after="40"/>
    </w:pPr>
    <w:rPr>
      <w:sz w:val="24"/>
      <w:szCs w:val="24"/>
    </w:rPr>
  </w:style>
  <w:style w:type="paragraph" w:customStyle="1" w:styleId="NoSpacing">
    <w:name w:val="No Spacing"/>
    <w:rsid w:val="003852E3"/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3852E3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934848"/>
    <w:pPr>
      <w:widowControl w:val="0"/>
    </w:pPr>
    <w:rPr>
      <w:sz w:val="24"/>
      <w:szCs w:val="24"/>
      <w:lang w:eastAsia="ar-SA"/>
    </w:rPr>
  </w:style>
  <w:style w:type="paragraph" w:customStyle="1" w:styleId="15">
    <w:name w:val=" Знак1"/>
    <w:basedOn w:val="a"/>
    <w:rsid w:val="0055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508B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9F2079"/>
    <w:rPr>
      <w:rFonts w:ascii="Calibri" w:hAnsi="Calibri"/>
      <w:b/>
      <w:bCs/>
      <w:sz w:val="28"/>
      <w:szCs w:val="28"/>
    </w:rPr>
  </w:style>
  <w:style w:type="paragraph" w:customStyle="1" w:styleId="af6">
    <w:name w:val="Заголовок"/>
    <w:basedOn w:val="a"/>
    <w:rsid w:val="007922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link w:val="2"/>
    <w:rsid w:val="0018750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DB05-2650-412F-ABEE-54C43A89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0</TotalTime>
  <Pages>13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20529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Pro</cp:lastModifiedBy>
  <cp:revision>2</cp:revision>
  <cp:lastPrinted>2025-04-28T12:35:00Z</cp:lastPrinted>
  <dcterms:created xsi:type="dcterms:W3CDTF">2025-04-28T12:35:00Z</dcterms:created>
  <dcterms:modified xsi:type="dcterms:W3CDTF">2025-04-28T12:35:00Z</dcterms:modified>
</cp:coreProperties>
</file>